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3"/>
        <w:gridCol w:w="999"/>
        <w:gridCol w:w="1419"/>
        <w:gridCol w:w="736"/>
        <w:gridCol w:w="540"/>
        <w:gridCol w:w="524"/>
        <w:gridCol w:w="458"/>
        <w:gridCol w:w="1335"/>
        <w:gridCol w:w="88"/>
        <w:gridCol w:w="145"/>
        <w:gridCol w:w="132"/>
        <w:gridCol w:w="294"/>
        <w:gridCol w:w="1982"/>
        <w:tblGridChange w:id="0">
          <w:tblGrid>
            <w:gridCol w:w="2263"/>
            <w:gridCol w:w="999"/>
            <w:gridCol w:w="1419"/>
            <w:gridCol w:w="736"/>
            <w:gridCol w:w="540"/>
            <w:gridCol w:w="524"/>
            <w:gridCol w:w="458"/>
            <w:gridCol w:w="1335"/>
            <w:gridCol w:w="88"/>
            <w:gridCol w:w="145"/>
            <w:gridCol w:w="132"/>
            <w:gridCol w:w="294"/>
            <w:gridCol w:w="1982"/>
          </w:tblGrid>
        </w:tblGridChange>
      </w:tblGrid>
      <w:tr w:rsidR="007E52B6" w14:paraId="317CEE99" w14:textId="77777777" w:rsidTr="00644984">
        <w:trPr>
          <w:trHeight w:val="416"/>
        </w:trPr>
        <w:tc>
          <w:tcPr>
            <w:tcW w:w="109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0824AD0" w14:textId="51F6CD53" w:rsidR="007E52B6" w:rsidRPr="00644984" w:rsidRDefault="007E52B6" w:rsidP="00644984">
            <w:pPr>
              <w:pStyle w:val="Table-Heading2"/>
              <w:tabs>
                <w:tab w:val="clear" w:pos="709"/>
              </w:tabs>
              <w:ind w:hanging="102"/>
              <w:rPr>
                <w:sz w:val="36"/>
                <w:szCs w:val="36"/>
              </w:rPr>
            </w:pPr>
            <w:r w:rsidRPr="00644984">
              <w:rPr>
                <w:sz w:val="36"/>
                <w:szCs w:val="36"/>
              </w:rPr>
              <w:t xml:space="preserve">Part A – Application Details </w:t>
            </w:r>
          </w:p>
        </w:tc>
      </w:tr>
      <w:tr w:rsidR="007E52B6" w14:paraId="1A7AAA63" w14:textId="77777777" w:rsidTr="00644984">
        <w:trPr>
          <w:trHeight w:val="149"/>
        </w:trPr>
        <w:tc>
          <w:tcPr>
            <w:tcW w:w="10915" w:type="dxa"/>
            <w:gridSpan w:val="13"/>
            <w:tcBorders>
              <w:top w:val="nil"/>
              <w:left w:val="nil"/>
              <w:bottom w:val="single" w:sz="18" w:space="0" w:color="FF7512" w:themeColor="accent2"/>
              <w:right w:val="nil"/>
            </w:tcBorders>
          </w:tcPr>
          <w:p w14:paraId="6681BE9E" w14:textId="77777777" w:rsidR="007E52B6" w:rsidRPr="00644984" w:rsidRDefault="007E52B6" w:rsidP="00644984">
            <w:pPr>
              <w:pStyle w:val="Table-Heading2"/>
              <w:ind w:firstLine="720"/>
              <w:rPr>
                <w:sz w:val="4"/>
                <w:szCs w:val="4"/>
              </w:rPr>
            </w:pPr>
          </w:p>
        </w:tc>
      </w:tr>
      <w:tr w:rsidR="008D444D" w14:paraId="347F79EF" w14:textId="77777777" w:rsidTr="00644984">
        <w:trPr>
          <w:trHeight w:val="353"/>
        </w:trPr>
        <w:tc>
          <w:tcPr>
            <w:tcW w:w="10915" w:type="dxa"/>
            <w:gridSpan w:val="13"/>
            <w:tcBorders>
              <w:bottom w:val="single" w:sz="18" w:space="0" w:color="FF7512" w:themeColor="accent2"/>
            </w:tcBorders>
            <w:shd w:val="clear" w:color="auto" w:fill="FFE3CF" w:themeFill="accent2" w:themeFillTint="33"/>
          </w:tcPr>
          <w:p w14:paraId="21E049E4" w14:textId="1EA2E75D" w:rsidR="008D444D" w:rsidRPr="00B726C1" w:rsidRDefault="00CF62F5" w:rsidP="00CF62F5">
            <w:pPr>
              <w:pStyle w:val="Table-Heading2"/>
            </w:pPr>
            <w:r w:rsidRPr="00B726C1">
              <w:t>Instruction</w:t>
            </w:r>
            <w:r w:rsidR="00B726C1">
              <w:t>s</w:t>
            </w:r>
          </w:p>
        </w:tc>
      </w:tr>
      <w:tr w:rsidR="00CF62F5" w14:paraId="39DF19F6" w14:textId="77777777" w:rsidTr="00A02EE2">
        <w:trPr>
          <w:trHeight w:val="670"/>
        </w:trPr>
        <w:tc>
          <w:tcPr>
            <w:tcW w:w="10915" w:type="dxa"/>
            <w:gridSpan w:val="13"/>
            <w:tcBorders>
              <w:top w:val="single" w:sz="18" w:space="0" w:color="FF7512" w:themeColor="accent2"/>
              <w:bottom w:val="single" w:sz="18" w:space="0" w:color="FF7512" w:themeColor="accent2"/>
            </w:tcBorders>
            <w:vAlign w:val="center"/>
          </w:tcPr>
          <w:p w14:paraId="135C001A" w14:textId="2AE48051" w:rsidR="00CF62F5" w:rsidRDefault="00CF62F5" w:rsidP="00061D8C">
            <w:pPr>
              <w:pStyle w:val="Table-Normal"/>
              <w:spacing w:before="120" w:after="120"/>
            </w:pPr>
            <w:r w:rsidRPr="00B726C1">
              <w:t xml:space="preserve">Please direct all enquiries and return completed applications (along with any relevant supporting documentation) via email </w:t>
            </w:r>
            <w:r w:rsidR="00325C58">
              <w:t xml:space="preserve">below </w:t>
            </w:r>
            <w:r w:rsidRPr="00B726C1">
              <w:t>or to the Land Access Third Part</w:t>
            </w:r>
            <w:r w:rsidR="008B79E3" w:rsidRPr="00B726C1">
              <w:t>y</w:t>
            </w:r>
            <w:r w:rsidRPr="00B726C1">
              <w:t xml:space="preserve"> Crossings Team, GPO Box 5262, Brisbane QLD 4001. </w:t>
            </w:r>
          </w:p>
          <w:p w14:paraId="4A06D474" w14:textId="77777777" w:rsidR="00DD0BB1" w:rsidRDefault="00DD0BB1" w:rsidP="00DD0BB1">
            <w:pPr>
              <w:pStyle w:val="Table-Normal"/>
              <w:rPr>
                <w:b/>
                <w:bCs/>
              </w:rPr>
            </w:pPr>
            <w:r>
              <w:rPr>
                <w:b/>
                <w:bCs/>
              </w:rPr>
              <w:t xml:space="preserve">Competing the Form </w:t>
            </w:r>
          </w:p>
          <w:p w14:paraId="1CACFA8D" w14:textId="273B90BE" w:rsidR="00DF3E02" w:rsidRDefault="008F0B86" w:rsidP="00644984">
            <w:pPr>
              <w:pStyle w:val="Table-Normal"/>
            </w:pPr>
            <w:r w:rsidRPr="00644984">
              <w:rPr>
                <w:b/>
                <w:bCs/>
              </w:rPr>
              <w:t>Part A</w:t>
            </w:r>
            <w:r>
              <w:t xml:space="preserve"> </w:t>
            </w:r>
            <w:r w:rsidR="00DD0BB1">
              <w:t xml:space="preserve">– Must be </w:t>
            </w:r>
            <w:r>
              <w:t xml:space="preserve">completed </w:t>
            </w:r>
            <w:r w:rsidR="00644984">
              <w:t xml:space="preserve">by all applicants </w:t>
            </w:r>
            <w:r>
              <w:t>before submission</w:t>
            </w:r>
            <w:r w:rsidR="00DF3E02">
              <w:t xml:space="preserve"> </w:t>
            </w:r>
          </w:p>
          <w:p w14:paraId="6FC6D4D0" w14:textId="32098F57" w:rsidR="008F0B86" w:rsidRPr="00B726C1" w:rsidRDefault="00DF3E02" w:rsidP="00644984">
            <w:pPr>
              <w:pStyle w:val="Table-Normal"/>
              <w:spacing w:after="120"/>
            </w:pPr>
            <w:r w:rsidRPr="00644984">
              <w:rPr>
                <w:b/>
                <w:bCs/>
              </w:rPr>
              <w:t>Part</w:t>
            </w:r>
            <w:r w:rsidR="00DD0BB1" w:rsidRPr="00644984">
              <w:rPr>
                <w:b/>
                <w:bCs/>
              </w:rPr>
              <w:t>s</w:t>
            </w:r>
            <w:r w:rsidRPr="00644984">
              <w:rPr>
                <w:b/>
                <w:bCs/>
              </w:rPr>
              <w:t xml:space="preserve"> B</w:t>
            </w:r>
            <w:r w:rsidR="00DD0BB1" w:rsidRPr="00644984">
              <w:rPr>
                <w:b/>
                <w:bCs/>
              </w:rPr>
              <w:t xml:space="preserve"> – Part F</w:t>
            </w:r>
            <w:r w:rsidR="00DD0BB1">
              <w:t xml:space="preserve"> – Complete as required </w:t>
            </w:r>
            <w:r w:rsidR="00325C58">
              <w:t>(relevant to the activities</w:t>
            </w:r>
            <w:r w:rsidR="00644984">
              <w:t xml:space="preserve"> being undertaken</w:t>
            </w:r>
            <w:r w:rsidR="00325C58">
              <w:t>)</w:t>
            </w:r>
          </w:p>
        </w:tc>
      </w:tr>
      <w:tr w:rsidR="00E16B95" w14:paraId="3FB06F05" w14:textId="77777777" w:rsidTr="00644984">
        <w:trPr>
          <w:trHeight w:val="324"/>
        </w:trPr>
        <w:tc>
          <w:tcPr>
            <w:tcW w:w="5417" w:type="dxa"/>
            <w:gridSpan w:val="4"/>
            <w:tcBorders>
              <w:top w:val="single" w:sz="18" w:space="0" w:color="FF7512" w:themeColor="accent2"/>
            </w:tcBorders>
            <w:vAlign w:val="center"/>
          </w:tcPr>
          <w:p w14:paraId="78EC4B81" w14:textId="49EA2164" w:rsidR="00E16B95" w:rsidRPr="00B726C1" w:rsidRDefault="00E16B95" w:rsidP="00644984">
            <w:pPr>
              <w:pStyle w:val="Table-Normal"/>
              <w:spacing w:before="120" w:after="120"/>
            </w:pPr>
            <w:r w:rsidRPr="00B726C1">
              <w:t xml:space="preserve">Email: </w:t>
            </w:r>
            <w:hyperlink r:id="rId11" w:history="1">
              <w:r w:rsidRPr="00B726C1">
                <w:rPr>
                  <w:rStyle w:val="Hyperlink"/>
                </w:rPr>
                <w:t>crossing@arrowenergy.com.au</w:t>
              </w:r>
            </w:hyperlink>
            <w:r w:rsidRPr="00B726C1">
              <w:t xml:space="preserve"> </w:t>
            </w:r>
          </w:p>
        </w:tc>
        <w:tc>
          <w:tcPr>
            <w:tcW w:w="5498" w:type="dxa"/>
            <w:gridSpan w:val="9"/>
            <w:tcBorders>
              <w:top w:val="single" w:sz="18" w:space="0" w:color="FF7512" w:themeColor="accent2"/>
            </w:tcBorders>
            <w:vAlign w:val="center"/>
          </w:tcPr>
          <w:p w14:paraId="2AE21E48" w14:textId="2AC43C5B" w:rsidR="00E16B95" w:rsidRPr="00B726C1" w:rsidRDefault="00E16B95" w:rsidP="00644984">
            <w:pPr>
              <w:pStyle w:val="Table-Normal"/>
              <w:spacing w:before="120" w:after="120"/>
            </w:pPr>
            <w:r w:rsidRPr="00B726C1">
              <w:t>Phone:</w:t>
            </w:r>
            <w:r w:rsidR="00971A54" w:rsidRPr="00B726C1">
              <w:t xml:space="preserve"> 1800 </w:t>
            </w:r>
            <w:r w:rsidR="00F13438" w:rsidRPr="00B726C1">
              <w:t>038 856 (Mon-Fri business hours)</w:t>
            </w:r>
          </w:p>
        </w:tc>
      </w:tr>
      <w:tr w:rsidR="00E16B95" w14:paraId="312D1A84" w14:textId="77777777" w:rsidTr="00644984">
        <w:trPr>
          <w:trHeight w:val="454"/>
        </w:trPr>
        <w:tc>
          <w:tcPr>
            <w:tcW w:w="10915" w:type="dxa"/>
            <w:gridSpan w:val="13"/>
            <w:tcBorders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5AB6C840" w14:textId="4CF64CBC" w:rsidR="00E16B95" w:rsidRPr="00B726C1" w:rsidRDefault="00E16B95" w:rsidP="00644984">
            <w:pPr>
              <w:pStyle w:val="StyleTable-Heading2Centered"/>
              <w:numPr>
                <w:ilvl w:val="0"/>
                <w:numId w:val="17"/>
              </w:numPr>
              <w:tabs>
                <w:tab w:val="clear" w:pos="709"/>
                <w:tab w:val="left" w:pos="323"/>
              </w:tabs>
              <w:ind w:left="323" w:hanging="323"/>
              <w:jc w:val="left"/>
            </w:pPr>
            <w:r w:rsidRPr="00B726C1">
              <w:t>Applicant Details</w:t>
            </w:r>
          </w:p>
        </w:tc>
      </w:tr>
      <w:tr w:rsidR="00E16B95" w14:paraId="3977020C" w14:textId="77777777" w:rsidTr="00644984">
        <w:trPr>
          <w:trHeight w:val="377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0847A4E8" w14:textId="2BD282DF" w:rsidR="00E16B95" w:rsidRPr="00644984" w:rsidRDefault="00E16B95" w:rsidP="00644984">
            <w:pPr>
              <w:pStyle w:val="StyleTable-Heading2Centered"/>
              <w:spacing w:before="40" w:after="40"/>
              <w:jc w:val="left"/>
              <w:rPr>
                <w:sz w:val="20"/>
              </w:rPr>
            </w:pPr>
            <w:r w:rsidRPr="00644984">
              <w:rPr>
                <w:sz w:val="20"/>
              </w:rPr>
              <w:t>Organisation Name:</w:t>
            </w:r>
          </w:p>
        </w:tc>
        <w:tc>
          <w:tcPr>
            <w:tcW w:w="4676" w:type="dxa"/>
            <w:gridSpan w:val="6"/>
            <w:tcBorders>
              <w:top w:val="single" w:sz="12" w:space="0" w:color="auto"/>
            </w:tcBorders>
            <w:vAlign w:val="center"/>
          </w:tcPr>
          <w:p w14:paraId="46C20A85" w14:textId="4AFF8408" w:rsidR="00E16B95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00" w:type="dxa"/>
            <w:gridSpan w:val="4"/>
            <w:tcBorders>
              <w:top w:val="single" w:sz="12" w:space="0" w:color="auto"/>
            </w:tcBorders>
            <w:vAlign w:val="center"/>
          </w:tcPr>
          <w:p w14:paraId="1D1A6E6E" w14:textId="4456CE4A" w:rsidR="00E16B95" w:rsidRPr="00644984" w:rsidRDefault="00E16B95" w:rsidP="00644984">
            <w:pPr>
              <w:pStyle w:val="Table-Normal"/>
              <w:spacing w:before="40" w:after="40"/>
              <w:rPr>
                <w:b/>
                <w:bCs/>
                <w:sz w:val="20"/>
                <w:szCs w:val="20"/>
              </w:rPr>
            </w:pPr>
            <w:r w:rsidRPr="00644984">
              <w:rPr>
                <w:b/>
                <w:bCs/>
                <w:sz w:val="20"/>
                <w:szCs w:val="20"/>
              </w:rPr>
              <w:t>ABN/ACN:</w:t>
            </w:r>
          </w:p>
        </w:tc>
        <w:tc>
          <w:tcPr>
            <w:tcW w:w="2276" w:type="dxa"/>
            <w:gridSpan w:val="2"/>
            <w:tcBorders>
              <w:top w:val="single" w:sz="12" w:space="0" w:color="auto"/>
            </w:tcBorders>
            <w:vAlign w:val="center"/>
          </w:tcPr>
          <w:p w14:paraId="1A0B2AD6" w14:textId="1BBCC617" w:rsidR="00E16B95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E16B95" w14:paraId="31D0720F" w14:textId="77777777" w:rsidTr="00644984">
        <w:trPr>
          <w:trHeight w:val="323"/>
        </w:trPr>
        <w:tc>
          <w:tcPr>
            <w:tcW w:w="2263" w:type="dxa"/>
            <w:vAlign w:val="center"/>
          </w:tcPr>
          <w:p w14:paraId="259669F1" w14:textId="71A1264A" w:rsidR="00E16B95" w:rsidRPr="00644984" w:rsidRDefault="00E16B95" w:rsidP="00644984">
            <w:pPr>
              <w:pStyle w:val="StyleTable-Heading2Centered"/>
              <w:spacing w:before="40" w:after="40"/>
              <w:jc w:val="left"/>
              <w:rPr>
                <w:sz w:val="20"/>
              </w:rPr>
            </w:pPr>
            <w:r w:rsidRPr="00644984">
              <w:rPr>
                <w:sz w:val="20"/>
              </w:rPr>
              <w:t>Contact Name:</w:t>
            </w:r>
          </w:p>
        </w:tc>
        <w:tc>
          <w:tcPr>
            <w:tcW w:w="4676" w:type="dxa"/>
            <w:gridSpan w:val="6"/>
            <w:vAlign w:val="center"/>
          </w:tcPr>
          <w:p w14:paraId="22BA81B5" w14:textId="331DCB27" w:rsidR="00E16B95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4"/>
            <w:vAlign w:val="center"/>
          </w:tcPr>
          <w:p w14:paraId="680EAEF4" w14:textId="47714846" w:rsidR="00E16B95" w:rsidRPr="00644984" w:rsidRDefault="00E16B95" w:rsidP="00644984">
            <w:pPr>
              <w:pStyle w:val="Table-Normal"/>
              <w:spacing w:before="40" w:after="40"/>
              <w:rPr>
                <w:b/>
                <w:bCs/>
                <w:sz w:val="20"/>
                <w:szCs w:val="20"/>
              </w:rPr>
            </w:pPr>
            <w:r w:rsidRPr="00644984">
              <w:rPr>
                <w:b/>
                <w:bCs/>
                <w:sz w:val="20"/>
                <w:szCs w:val="20"/>
              </w:rPr>
              <w:t>Contact Phone:</w:t>
            </w:r>
          </w:p>
        </w:tc>
        <w:tc>
          <w:tcPr>
            <w:tcW w:w="2276" w:type="dxa"/>
            <w:gridSpan w:val="2"/>
            <w:vAlign w:val="center"/>
          </w:tcPr>
          <w:p w14:paraId="165ABB4F" w14:textId="1D24899E" w:rsidR="00E16B95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E16B95" w14:paraId="6F8A55C5" w14:textId="77777777" w:rsidTr="00644984">
        <w:trPr>
          <w:trHeight w:val="351"/>
        </w:trPr>
        <w:tc>
          <w:tcPr>
            <w:tcW w:w="2263" w:type="dxa"/>
            <w:vAlign w:val="center"/>
          </w:tcPr>
          <w:p w14:paraId="62BB458C" w14:textId="5DF6F343" w:rsidR="00E16B95" w:rsidRPr="00644984" w:rsidRDefault="00E16B95" w:rsidP="00644984">
            <w:pPr>
              <w:pStyle w:val="StyleTable-Heading2Centered"/>
              <w:spacing w:before="40" w:after="40"/>
              <w:jc w:val="left"/>
              <w:rPr>
                <w:sz w:val="20"/>
              </w:rPr>
            </w:pPr>
            <w:r w:rsidRPr="00644984">
              <w:rPr>
                <w:sz w:val="20"/>
              </w:rPr>
              <w:t>Contact Email:</w:t>
            </w:r>
          </w:p>
        </w:tc>
        <w:tc>
          <w:tcPr>
            <w:tcW w:w="8652" w:type="dxa"/>
            <w:gridSpan w:val="12"/>
            <w:vAlign w:val="center"/>
          </w:tcPr>
          <w:p w14:paraId="783DA25A" w14:textId="3D2DDBAD" w:rsidR="00E16B95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E16B95" w14:paraId="31A3F4B7" w14:textId="77777777" w:rsidTr="00644984">
        <w:trPr>
          <w:trHeight w:val="373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361DD58E" w14:textId="66BD3833" w:rsidR="00E16B95" w:rsidRPr="00644984" w:rsidRDefault="00E16B95" w:rsidP="00644984">
            <w:pPr>
              <w:pStyle w:val="StyleTable-Heading2Centered"/>
              <w:spacing w:before="40" w:after="40"/>
              <w:jc w:val="left"/>
              <w:rPr>
                <w:sz w:val="20"/>
              </w:rPr>
            </w:pPr>
            <w:r w:rsidRPr="00644984">
              <w:rPr>
                <w:sz w:val="20"/>
              </w:rPr>
              <w:t>Address:</w:t>
            </w:r>
          </w:p>
        </w:tc>
        <w:tc>
          <w:tcPr>
            <w:tcW w:w="8652" w:type="dxa"/>
            <w:gridSpan w:val="12"/>
            <w:tcBorders>
              <w:bottom w:val="single" w:sz="12" w:space="0" w:color="auto"/>
            </w:tcBorders>
            <w:vAlign w:val="center"/>
          </w:tcPr>
          <w:p w14:paraId="6A5A9F73" w14:textId="1309CB3C" w:rsidR="00E16B95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264D9A" w:rsidRPr="00607D17" w14:paraId="7CFDBA2A" w14:textId="77777777" w:rsidTr="00A02EE2">
        <w:trPr>
          <w:trHeight w:val="482"/>
        </w:trPr>
        <w:tc>
          <w:tcPr>
            <w:tcW w:w="10915" w:type="dxa"/>
            <w:gridSpan w:val="13"/>
            <w:tcBorders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486F9D98" w14:textId="5D74F493" w:rsidR="00264D9A" w:rsidRPr="00B726C1" w:rsidRDefault="00CC3453" w:rsidP="00644984">
            <w:pPr>
              <w:pStyle w:val="StyleTable-Heading2Centered"/>
              <w:numPr>
                <w:ilvl w:val="0"/>
                <w:numId w:val="17"/>
              </w:numPr>
              <w:tabs>
                <w:tab w:val="clear" w:pos="709"/>
                <w:tab w:val="left" w:pos="323"/>
              </w:tabs>
              <w:ind w:left="323" w:hanging="323"/>
              <w:jc w:val="left"/>
            </w:pPr>
            <w:r w:rsidRPr="00B726C1">
              <w:t>Contractor</w:t>
            </w:r>
            <w:r w:rsidR="00264D9A" w:rsidRPr="00B726C1">
              <w:t xml:space="preserve"> Details</w:t>
            </w:r>
            <w:r w:rsidRPr="00B726C1">
              <w:t xml:space="preserve"> (if known)</w:t>
            </w:r>
          </w:p>
        </w:tc>
      </w:tr>
      <w:tr w:rsidR="00264D9A" w:rsidRPr="00607D17" w14:paraId="1375E9FB" w14:textId="77777777" w:rsidTr="00644984">
        <w:trPr>
          <w:trHeight w:val="310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2CDBD751" w14:textId="77777777" w:rsidR="00264D9A" w:rsidRPr="00644984" w:rsidRDefault="00264D9A" w:rsidP="00644984">
            <w:pPr>
              <w:pStyle w:val="StyleTable-Heading2Centered"/>
              <w:spacing w:before="40" w:after="40"/>
              <w:jc w:val="left"/>
              <w:rPr>
                <w:sz w:val="20"/>
              </w:rPr>
            </w:pPr>
            <w:r w:rsidRPr="00644984">
              <w:rPr>
                <w:sz w:val="20"/>
              </w:rPr>
              <w:t>Organisation Name:</w:t>
            </w:r>
          </w:p>
        </w:tc>
        <w:tc>
          <w:tcPr>
            <w:tcW w:w="4676" w:type="dxa"/>
            <w:gridSpan w:val="6"/>
            <w:tcBorders>
              <w:top w:val="single" w:sz="12" w:space="0" w:color="auto"/>
            </w:tcBorders>
            <w:vAlign w:val="center"/>
          </w:tcPr>
          <w:p w14:paraId="08E01439" w14:textId="2F9BBE0F" w:rsidR="00264D9A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</w:tcBorders>
            <w:vAlign w:val="center"/>
          </w:tcPr>
          <w:p w14:paraId="1774815D" w14:textId="77777777" w:rsidR="00264D9A" w:rsidRPr="00644984" w:rsidRDefault="00264D9A" w:rsidP="00644984">
            <w:pPr>
              <w:pStyle w:val="Table-Normal"/>
              <w:spacing w:before="40" w:after="40"/>
              <w:rPr>
                <w:b/>
                <w:bCs/>
                <w:sz w:val="20"/>
                <w:szCs w:val="20"/>
              </w:rPr>
            </w:pPr>
            <w:r w:rsidRPr="00644984">
              <w:rPr>
                <w:b/>
                <w:bCs/>
                <w:sz w:val="20"/>
                <w:szCs w:val="20"/>
              </w:rPr>
              <w:t>ABN/ACN:</w:t>
            </w:r>
          </w:p>
        </w:tc>
        <w:tc>
          <w:tcPr>
            <w:tcW w:w="2276" w:type="dxa"/>
            <w:gridSpan w:val="2"/>
            <w:tcBorders>
              <w:top w:val="single" w:sz="12" w:space="0" w:color="auto"/>
            </w:tcBorders>
            <w:vAlign w:val="center"/>
          </w:tcPr>
          <w:p w14:paraId="6B93782B" w14:textId="3CDAF0E0" w:rsidR="00264D9A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264D9A" w:rsidRPr="00607D17" w14:paraId="2CC09CD9" w14:textId="77777777" w:rsidTr="00644984">
        <w:trPr>
          <w:trHeight w:val="323"/>
        </w:trPr>
        <w:tc>
          <w:tcPr>
            <w:tcW w:w="2263" w:type="dxa"/>
            <w:vAlign w:val="center"/>
          </w:tcPr>
          <w:p w14:paraId="2D9E0C70" w14:textId="77777777" w:rsidR="00264D9A" w:rsidRPr="00644984" w:rsidRDefault="00264D9A" w:rsidP="00644984">
            <w:pPr>
              <w:pStyle w:val="StyleTable-Heading2Centered"/>
              <w:spacing w:before="40" w:after="40"/>
              <w:jc w:val="left"/>
              <w:rPr>
                <w:sz w:val="20"/>
              </w:rPr>
            </w:pPr>
            <w:r w:rsidRPr="00644984">
              <w:rPr>
                <w:sz w:val="20"/>
              </w:rPr>
              <w:t>Contact Name:</w:t>
            </w:r>
          </w:p>
        </w:tc>
        <w:tc>
          <w:tcPr>
            <w:tcW w:w="4676" w:type="dxa"/>
            <w:gridSpan w:val="6"/>
            <w:vAlign w:val="center"/>
          </w:tcPr>
          <w:p w14:paraId="234FFEC1" w14:textId="02AC6D18" w:rsidR="00264D9A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4"/>
            <w:vAlign w:val="center"/>
          </w:tcPr>
          <w:p w14:paraId="4EECF254" w14:textId="77777777" w:rsidR="00264D9A" w:rsidRPr="00644984" w:rsidRDefault="00264D9A" w:rsidP="00644984">
            <w:pPr>
              <w:pStyle w:val="Table-Normal"/>
              <w:spacing w:before="40" w:after="40"/>
              <w:rPr>
                <w:b/>
                <w:bCs/>
                <w:sz w:val="20"/>
                <w:szCs w:val="20"/>
              </w:rPr>
            </w:pPr>
            <w:r w:rsidRPr="00644984">
              <w:rPr>
                <w:b/>
                <w:bCs/>
                <w:sz w:val="20"/>
                <w:szCs w:val="20"/>
              </w:rPr>
              <w:t>Contact Phone:</w:t>
            </w:r>
          </w:p>
        </w:tc>
        <w:tc>
          <w:tcPr>
            <w:tcW w:w="2276" w:type="dxa"/>
            <w:gridSpan w:val="2"/>
            <w:vAlign w:val="center"/>
          </w:tcPr>
          <w:p w14:paraId="73194D8A" w14:textId="23B5E82D" w:rsidR="00264D9A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264D9A" w14:paraId="4D183DEF" w14:textId="77777777" w:rsidTr="00644984">
        <w:trPr>
          <w:trHeight w:val="343"/>
        </w:trPr>
        <w:tc>
          <w:tcPr>
            <w:tcW w:w="2263" w:type="dxa"/>
            <w:vAlign w:val="center"/>
          </w:tcPr>
          <w:p w14:paraId="744DF217" w14:textId="77777777" w:rsidR="00264D9A" w:rsidRPr="00644984" w:rsidRDefault="00264D9A" w:rsidP="00644984">
            <w:pPr>
              <w:pStyle w:val="StyleTable-Heading2Centered"/>
              <w:spacing w:before="40" w:after="40"/>
              <w:jc w:val="left"/>
              <w:rPr>
                <w:sz w:val="20"/>
              </w:rPr>
            </w:pPr>
            <w:r w:rsidRPr="00644984">
              <w:rPr>
                <w:sz w:val="20"/>
              </w:rPr>
              <w:t>Contact Email:</w:t>
            </w:r>
          </w:p>
        </w:tc>
        <w:tc>
          <w:tcPr>
            <w:tcW w:w="8652" w:type="dxa"/>
            <w:gridSpan w:val="12"/>
            <w:vAlign w:val="center"/>
          </w:tcPr>
          <w:p w14:paraId="6D4D6493" w14:textId="57E2BCFB" w:rsidR="00264D9A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264D9A" w:rsidRPr="00607D17" w14:paraId="78337738" w14:textId="77777777" w:rsidTr="00644984">
        <w:trPr>
          <w:trHeight w:val="359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360CCE45" w14:textId="77777777" w:rsidR="00264D9A" w:rsidRPr="00644984" w:rsidRDefault="00264D9A" w:rsidP="00644984">
            <w:pPr>
              <w:pStyle w:val="StyleTable-Heading2Centered"/>
              <w:spacing w:before="40" w:after="40"/>
              <w:jc w:val="left"/>
              <w:rPr>
                <w:sz w:val="20"/>
              </w:rPr>
            </w:pPr>
            <w:r w:rsidRPr="00644984">
              <w:rPr>
                <w:sz w:val="20"/>
              </w:rPr>
              <w:t>Address:</w:t>
            </w:r>
          </w:p>
        </w:tc>
        <w:tc>
          <w:tcPr>
            <w:tcW w:w="8652" w:type="dxa"/>
            <w:gridSpan w:val="12"/>
            <w:tcBorders>
              <w:bottom w:val="single" w:sz="12" w:space="0" w:color="auto"/>
            </w:tcBorders>
            <w:vAlign w:val="center"/>
          </w:tcPr>
          <w:p w14:paraId="2451FBBE" w14:textId="4000DAB3" w:rsidR="00264D9A" w:rsidRPr="00B726C1" w:rsidRDefault="00061D8C" w:rsidP="00644984">
            <w:pPr>
              <w:pStyle w:val="Table-Normal"/>
              <w:spacing w:before="40" w:after="40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CC3453" w:rsidRPr="00607D17" w14:paraId="06E036BE" w14:textId="77777777" w:rsidTr="00A02EE2">
        <w:trPr>
          <w:trHeight w:val="482"/>
        </w:trPr>
        <w:tc>
          <w:tcPr>
            <w:tcW w:w="10915" w:type="dxa"/>
            <w:gridSpan w:val="13"/>
            <w:tcBorders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756A3781" w14:textId="1D54E210" w:rsidR="00CC3453" w:rsidRPr="00B726C1" w:rsidRDefault="00CC3453" w:rsidP="00644984">
            <w:pPr>
              <w:pStyle w:val="StyleTable-Heading2Centered"/>
              <w:numPr>
                <w:ilvl w:val="0"/>
                <w:numId w:val="17"/>
              </w:numPr>
              <w:tabs>
                <w:tab w:val="clear" w:pos="709"/>
                <w:tab w:val="left" w:pos="323"/>
              </w:tabs>
              <w:ind w:left="323" w:hanging="323"/>
              <w:jc w:val="left"/>
            </w:pPr>
            <w:r w:rsidRPr="00B726C1">
              <w:t>Before You Dig Australia</w:t>
            </w:r>
          </w:p>
        </w:tc>
      </w:tr>
      <w:tr w:rsidR="00CC3453" w:rsidRPr="00607D17" w14:paraId="21FD11BD" w14:textId="77777777" w:rsidTr="00A02EE2">
        <w:trPr>
          <w:trHeight w:val="323"/>
        </w:trPr>
        <w:tc>
          <w:tcPr>
            <w:tcW w:w="10915" w:type="dxa"/>
            <w:gridSpan w:val="13"/>
            <w:tcBorders>
              <w:top w:val="single" w:sz="12" w:space="0" w:color="auto"/>
            </w:tcBorders>
            <w:vAlign w:val="center"/>
          </w:tcPr>
          <w:p w14:paraId="633C790F" w14:textId="61EC6165" w:rsidR="00CC3453" w:rsidRPr="00B726C1" w:rsidRDefault="00CC3453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t>Please complete a BYDA search before submitting this application form.</w:t>
            </w:r>
          </w:p>
        </w:tc>
      </w:tr>
      <w:tr w:rsidR="001F2606" w:rsidRPr="00607D17" w14:paraId="2DCC8D36" w14:textId="77777777" w:rsidTr="00644984">
        <w:trPr>
          <w:trHeight w:val="321"/>
        </w:trPr>
        <w:tc>
          <w:tcPr>
            <w:tcW w:w="3262" w:type="dxa"/>
            <w:gridSpan w:val="2"/>
            <w:tcBorders>
              <w:bottom w:val="single" w:sz="12" w:space="0" w:color="auto"/>
            </w:tcBorders>
            <w:vAlign w:val="center"/>
          </w:tcPr>
          <w:p w14:paraId="0B4526B9" w14:textId="0EF609F5" w:rsidR="001F2606" w:rsidRPr="00B726C1" w:rsidRDefault="001F2606" w:rsidP="00644984">
            <w:pPr>
              <w:pStyle w:val="StyleTable-Heading2Centered"/>
              <w:jc w:val="left"/>
            </w:pPr>
            <w:sdt>
              <w:sdtPr>
                <w:rPr>
                  <w:sz w:val="20"/>
                </w:rPr>
                <w:id w:val="-32882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A0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2A689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644984">
              <w:rPr>
                <w:sz w:val="20"/>
              </w:rPr>
              <w:t xml:space="preserve">BYDA Search Completed </w:t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5A286160" w14:textId="77777777" w:rsidR="001F2606" w:rsidRPr="00B726C1" w:rsidRDefault="001F2606" w:rsidP="00644984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 xml:space="preserve">Search Date 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44EE6DF2" w14:textId="571E9D3A" w:rsidR="001F2606" w:rsidRPr="00B726C1" w:rsidRDefault="001F2606" w:rsidP="00644984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  <w:gridSpan w:val="3"/>
            <w:tcBorders>
              <w:bottom w:val="single" w:sz="12" w:space="0" w:color="auto"/>
            </w:tcBorders>
            <w:vAlign w:val="center"/>
          </w:tcPr>
          <w:p w14:paraId="09FCBC60" w14:textId="5C34CCE6" w:rsidR="001F2606" w:rsidRPr="00B726C1" w:rsidRDefault="001F2606" w:rsidP="00644984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BYDA Reference</w:t>
            </w:r>
          </w:p>
        </w:tc>
        <w:tc>
          <w:tcPr>
            <w:tcW w:w="2641" w:type="dxa"/>
            <w:gridSpan w:val="5"/>
            <w:tcBorders>
              <w:bottom w:val="single" w:sz="12" w:space="0" w:color="auto"/>
            </w:tcBorders>
            <w:vAlign w:val="center"/>
          </w:tcPr>
          <w:p w14:paraId="3FD37216" w14:textId="2D862D00" w:rsidR="001F2606" w:rsidRPr="00B726C1" w:rsidRDefault="001F2606" w:rsidP="00644984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65555E" w:rsidRPr="00607D17" w14:paraId="50594C07" w14:textId="77777777" w:rsidTr="00A02EE2">
        <w:trPr>
          <w:trHeight w:val="482"/>
        </w:trPr>
        <w:tc>
          <w:tcPr>
            <w:tcW w:w="10915" w:type="dxa"/>
            <w:gridSpan w:val="13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2A7B1ECC" w14:textId="05E462D7" w:rsidR="0065555E" w:rsidRPr="00B726C1" w:rsidRDefault="00321518" w:rsidP="00644984">
            <w:pPr>
              <w:pStyle w:val="StyleTable-Heading2Centered"/>
              <w:numPr>
                <w:ilvl w:val="0"/>
                <w:numId w:val="17"/>
              </w:numPr>
              <w:tabs>
                <w:tab w:val="clear" w:pos="709"/>
                <w:tab w:val="left" w:pos="323"/>
              </w:tabs>
              <w:ind w:left="323" w:hanging="323"/>
              <w:jc w:val="left"/>
            </w:pPr>
            <w:r w:rsidRPr="00B726C1">
              <w:t xml:space="preserve">Project Details </w:t>
            </w:r>
          </w:p>
        </w:tc>
      </w:tr>
      <w:tr w:rsidR="0065555E" w:rsidRPr="00607D17" w14:paraId="39089E4E" w14:textId="77777777" w:rsidTr="00A02EE2">
        <w:trPr>
          <w:trHeight w:val="323"/>
        </w:trPr>
        <w:tc>
          <w:tcPr>
            <w:tcW w:w="10915" w:type="dxa"/>
            <w:gridSpan w:val="13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0CC6932B" w14:textId="5DCFAE6A" w:rsidR="0065555E" w:rsidRPr="00B726C1" w:rsidRDefault="0065555E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t xml:space="preserve">Please </w:t>
            </w:r>
            <w:r w:rsidR="00321518" w:rsidRPr="00B726C1">
              <w:rPr>
                <w:sz w:val="20"/>
                <w:szCs w:val="20"/>
              </w:rPr>
              <w:t>provide planned commencement date and duration of activities</w:t>
            </w:r>
          </w:p>
        </w:tc>
      </w:tr>
      <w:tr w:rsidR="005C70C9" w:rsidRPr="00607D17" w14:paraId="08E5BA9B" w14:textId="77777777" w:rsidTr="00644984">
        <w:trPr>
          <w:trHeight w:val="323"/>
        </w:trPr>
        <w:tc>
          <w:tcPr>
            <w:tcW w:w="326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D9EB3F" w14:textId="54BA7B54" w:rsidR="005C70C9" w:rsidRPr="00B726C1" w:rsidRDefault="005C70C9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Project Name</w:t>
            </w:r>
            <w:r w:rsidR="003621DF" w:rsidRPr="00B726C1">
              <w:rPr>
                <w:b/>
                <w:bCs/>
                <w:sz w:val="20"/>
                <w:szCs w:val="20"/>
              </w:rPr>
              <w:t xml:space="preserve">/ Reference </w:t>
            </w:r>
          </w:p>
        </w:tc>
        <w:tc>
          <w:tcPr>
            <w:tcW w:w="7653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1D44D1" w14:textId="19ED6C1A" w:rsidR="005C70C9" w:rsidRPr="00B726C1" w:rsidRDefault="00061D8C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3621DF" w:rsidRPr="00607D17" w14:paraId="2CBB7076" w14:textId="77777777" w:rsidTr="00644984">
        <w:trPr>
          <w:trHeight w:val="323"/>
        </w:trPr>
        <w:tc>
          <w:tcPr>
            <w:tcW w:w="3262" w:type="dxa"/>
            <w:gridSpan w:val="2"/>
            <w:tcBorders>
              <w:top w:val="single" w:sz="2" w:space="0" w:color="auto"/>
            </w:tcBorders>
            <w:vAlign w:val="center"/>
          </w:tcPr>
          <w:p w14:paraId="5901F11F" w14:textId="28665AB9" w:rsidR="003621DF" w:rsidRPr="00B726C1" w:rsidRDefault="003621DF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Commencement Date</w:t>
            </w:r>
          </w:p>
        </w:tc>
        <w:tc>
          <w:tcPr>
            <w:tcW w:w="2695" w:type="dxa"/>
            <w:gridSpan w:val="3"/>
            <w:tcBorders>
              <w:top w:val="single" w:sz="2" w:space="0" w:color="auto"/>
            </w:tcBorders>
            <w:vAlign w:val="center"/>
          </w:tcPr>
          <w:p w14:paraId="702AABB2" w14:textId="4254B56F" w:rsidR="003621DF" w:rsidRPr="00B726C1" w:rsidRDefault="00061D8C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gridSpan w:val="4"/>
            <w:tcBorders>
              <w:top w:val="single" w:sz="2" w:space="0" w:color="auto"/>
            </w:tcBorders>
            <w:vAlign w:val="center"/>
          </w:tcPr>
          <w:p w14:paraId="3009D023" w14:textId="5FD35ACC" w:rsidR="003621DF" w:rsidRPr="00B726C1" w:rsidRDefault="003621DF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 xml:space="preserve">Duration of Activities </w:t>
            </w:r>
          </w:p>
        </w:tc>
        <w:tc>
          <w:tcPr>
            <w:tcW w:w="2553" w:type="dxa"/>
            <w:gridSpan w:val="4"/>
            <w:tcBorders>
              <w:top w:val="single" w:sz="2" w:space="0" w:color="auto"/>
            </w:tcBorders>
            <w:vAlign w:val="center"/>
          </w:tcPr>
          <w:p w14:paraId="3A8C202F" w14:textId="24BCC36F" w:rsidR="003621DF" w:rsidRPr="00B726C1" w:rsidRDefault="00061D8C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673675" w:rsidRPr="00607D17" w14:paraId="1EBCD3CF" w14:textId="77777777" w:rsidTr="00A02EE2">
        <w:trPr>
          <w:trHeight w:val="482"/>
        </w:trPr>
        <w:tc>
          <w:tcPr>
            <w:tcW w:w="10915" w:type="dxa"/>
            <w:gridSpan w:val="13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27EF3479" w14:textId="3F6127F3" w:rsidR="00673675" w:rsidRPr="00B726C1" w:rsidRDefault="00673675" w:rsidP="00644984">
            <w:pPr>
              <w:pStyle w:val="StyleTable-Heading2Centered"/>
              <w:numPr>
                <w:ilvl w:val="0"/>
                <w:numId w:val="17"/>
              </w:numPr>
              <w:tabs>
                <w:tab w:val="clear" w:pos="709"/>
                <w:tab w:val="left" w:pos="323"/>
              </w:tabs>
              <w:ind w:left="323" w:hanging="323"/>
              <w:jc w:val="left"/>
            </w:pPr>
            <w:r w:rsidRPr="00B726C1">
              <w:t xml:space="preserve">Location of Works  </w:t>
            </w:r>
          </w:p>
        </w:tc>
      </w:tr>
      <w:tr w:rsidR="00673675" w:rsidRPr="00607D17" w14:paraId="728BB189" w14:textId="77777777" w:rsidTr="00A02EE2">
        <w:trPr>
          <w:trHeight w:val="323"/>
        </w:trPr>
        <w:tc>
          <w:tcPr>
            <w:tcW w:w="10915" w:type="dxa"/>
            <w:gridSpan w:val="13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4D167B79" w14:textId="7191CAD2" w:rsidR="00673675" w:rsidRPr="00B726C1" w:rsidRDefault="00673675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t xml:space="preserve">Please provide all crossing locations including the type of asset you are building (access track, pipeline etc) and your associated Crossing ID/Reference. Add more lines as required. </w:t>
            </w:r>
          </w:p>
        </w:tc>
      </w:tr>
      <w:tr w:rsidR="00671F28" w14:paraId="2F4F23E9" w14:textId="77777777" w:rsidTr="00644984">
        <w:trPr>
          <w:trHeight w:val="323"/>
        </w:trPr>
        <w:tc>
          <w:tcPr>
            <w:tcW w:w="326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26DA24" w14:textId="27316CF9" w:rsidR="00671F28" w:rsidRPr="00B726C1" w:rsidRDefault="00671F28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 xml:space="preserve">Type  </w:t>
            </w:r>
          </w:p>
        </w:tc>
        <w:tc>
          <w:tcPr>
            <w:tcW w:w="26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B0A937" w14:textId="50EAAE0E" w:rsidR="00671F28" w:rsidRPr="00B726C1" w:rsidRDefault="00671F28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Crossing ID</w:t>
            </w:r>
          </w:p>
        </w:tc>
        <w:tc>
          <w:tcPr>
            <w:tcW w:w="4958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8B7D35" w14:textId="49336CFD" w:rsidR="00671F28" w:rsidRPr="00B726C1" w:rsidRDefault="00671F28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 xml:space="preserve">Coordinates </w:t>
            </w:r>
          </w:p>
        </w:tc>
      </w:tr>
      <w:tr w:rsidR="00A02EE2" w14:paraId="29D34BDE" w14:textId="77777777" w:rsidTr="00644984">
        <w:trPr>
          <w:trHeight w:val="323"/>
        </w:trPr>
        <w:tc>
          <w:tcPr>
            <w:tcW w:w="326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DB3E49" w14:textId="4EC26A81" w:rsidR="00A02EE2" w:rsidRPr="00B726C1" w:rsidRDefault="00061D8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F12FFE" w14:textId="0577516E" w:rsidR="00A02EE2" w:rsidRPr="00B726C1" w:rsidRDefault="00061D8C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F5F10F" w14:textId="2CDC4E9E" w:rsidR="00A02EE2" w:rsidRPr="00B726C1" w:rsidRDefault="00A02EE2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202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71E057" w14:textId="0112A03E" w:rsidR="00A02EE2" w:rsidRPr="00B726C1" w:rsidRDefault="00061D8C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B86144" w14:textId="4BCF9376" w:rsidR="00A02EE2" w:rsidRPr="00B726C1" w:rsidRDefault="00A02EE2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N</w:t>
            </w:r>
            <w:r w:rsidR="00BA652A" w:rsidRPr="00B726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784A9E" w14:textId="11DA7033" w:rsidR="00A02EE2" w:rsidRPr="00B726C1" w:rsidRDefault="00061D8C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BA652A" w14:paraId="5ECE9D08" w14:textId="77777777" w:rsidTr="00644984">
        <w:trPr>
          <w:trHeight w:val="323"/>
        </w:trPr>
        <w:tc>
          <w:tcPr>
            <w:tcW w:w="326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40D8A0" w14:textId="0F16FAD1" w:rsidR="00BA652A" w:rsidRPr="00B726C1" w:rsidRDefault="00061D8C" w:rsidP="00BA652A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C36AE9" w14:textId="55DF4565" w:rsidR="00BA652A" w:rsidRPr="00B726C1" w:rsidRDefault="00061D8C" w:rsidP="00BA652A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A32978" w14:textId="00AF8ED8" w:rsidR="00BA652A" w:rsidRPr="00B726C1" w:rsidRDefault="00BA652A" w:rsidP="00BA652A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202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2261A7" w14:textId="4320F131" w:rsidR="00BA652A" w:rsidRPr="00B726C1" w:rsidRDefault="00061D8C" w:rsidP="00BA652A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09132B" w14:textId="6A07AF5C" w:rsidR="00BA652A" w:rsidRPr="00B726C1" w:rsidRDefault="00BA652A" w:rsidP="00BA652A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N:</w:t>
            </w:r>
          </w:p>
        </w:tc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3127BF" w14:textId="2A6CC7B6" w:rsidR="00BA652A" w:rsidRPr="00B726C1" w:rsidRDefault="00061D8C" w:rsidP="00BA652A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E56C42" w14:paraId="19449C2A" w14:textId="77777777" w:rsidTr="00DD0BB1">
        <w:trPr>
          <w:trHeight w:val="323"/>
        </w:trPr>
        <w:tc>
          <w:tcPr>
            <w:tcW w:w="326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739B31" w14:textId="7729E8BE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15939A" w14:textId="1DD2AE59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CC2489" w14:textId="36774068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202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A247FA" w14:textId="17EEB8D7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B0221A" w14:textId="3C35C887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N:</w:t>
            </w:r>
          </w:p>
        </w:tc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1928F3" w14:textId="765AB443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E56C42" w14:paraId="6D7719E9" w14:textId="77777777" w:rsidTr="00DD0BB1">
        <w:trPr>
          <w:trHeight w:val="323"/>
        </w:trPr>
        <w:tc>
          <w:tcPr>
            <w:tcW w:w="326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51F4A3" w14:textId="10C26AA6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22FD42" w14:textId="0D8222F9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5ACA7C" w14:textId="54845491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202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16B41C" w14:textId="73AD1BA9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0897CD" w14:textId="530B0C31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N:</w:t>
            </w:r>
          </w:p>
        </w:tc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B4503E" w14:textId="69DF9FEC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E56C42" w14:paraId="6ACA2CB3" w14:textId="77777777" w:rsidTr="00DD0BB1">
        <w:trPr>
          <w:trHeight w:val="323"/>
        </w:trPr>
        <w:tc>
          <w:tcPr>
            <w:tcW w:w="326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8F5E7E" w14:textId="4306FEB2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28D207" w14:textId="7E65C3F5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0E309B" w14:textId="211B9148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202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6B90E4" w14:textId="39A133A0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A22190" w14:textId="78464B00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N:</w:t>
            </w:r>
          </w:p>
        </w:tc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EE8DFE" w14:textId="3BB842F3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E56C42" w14:paraId="72DACF0B" w14:textId="77777777" w:rsidTr="00DD0BB1">
        <w:trPr>
          <w:trHeight w:val="323"/>
        </w:trPr>
        <w:tc>
          <w:tcPr>
            <w:tcW w:w="326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6D26F2" w14:textId="26ED392C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7C02FB" w14:textId="75B71F1A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8B34C6" w14:textId="0D312BA6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202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743E63" w14:textId="326434E1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8A271F" w14:textId="494D70B5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N:</w:t>
            </w:r>
          </w:p>
        </w:tc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0B8ADB" w14:textId="3AE9A8D8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E56C42" w14:paraId="590C4A79" w14:textId="77777777" w:rsidTr="00DD0BB1">
        <w:trPr>
          <w:trHeight w:val="323"/>
        </w:trPr>
        <w:tc>
          <w:tcPr>
            <w:tcW w:w="326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DF790A" w14:textId="30FF3F2F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3543E" w14:textId="4B27CA50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339FAB" w14:textId="5089298A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202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815875" w14:textId="390B821A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2B6BBA" w14:textId="098AF9AA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N:</w:t>
            </w:r>
          </w:p>
        </w:tc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D095B7" w14:textId="3398968C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E56C42" w14:paraId="105C1729" w14:textId="77777777" w:rsidTr="00DD0BB1">
        <w:trPr>
          <w:trHeight w:val="323"/>
        </w:trPr>
        <w:tc>
          <w:tcPr>
            <w:tcW w:w="326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692DF1" w14:textId="7FD43DA4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144B12" w14:textId="77777777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90C72E" w14:textId="1BDA6738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202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362128" w14:textId="24B687FE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A2AF4E" w14:textId="098BDB0B" w:rsidR="00E56C42" w:rsidRPr="00B726C1" w:rsidRDefault="00E56C42" w:rsidP="00E56C42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>N:</w:t>
            </w:r>
          </w:p>
        </w:tc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2C30E1" w14:textId="555ED836" w:rsidR="00E56C42" w:rsidRPr="00B726C1" w:rsidRDefault="00E56C42" w:rsidP="00E56C42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</w:tbl>
    <w:p w14:paraId="2CC39E41" w14:textId="151AF86B" w:rsidR="00777AA3" w:rsidRDefault="00777AA3"/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77"/>
        <w:gridCol w:w="48"/>
        <w:gridCol w:w="709"/>
        <w:gridCol w:w="3685"/>
        <w:gridCol w:w="851"/>
        <w:gridCol w:w="425"/>
        <w:gridCol w:w="1559"/>
      </w:tblGrid>
      <w:tr w:rsidR="001F2606" w:rsidRPr="00607D17" w14:paraId="57352266" w14:textId="77777777" w:rsidTr="00A02EE2">
        <w:trPr>
          <w:trHeight w:val="482"/>
        </w:trPr>
        <w:tc>
          <w:tcPr>
            <w:tcW w:w="10915" w:type="dxa"/>
            <w:gridSpan w:val="9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2E6797BE" w14:textId="0FE8BDDE" w:rsidR="001F2606" w:rsidRPr="00B726C1" w:rsidRDefault="0028491C" w:rsidP="00644984">
            <w:pPr>
              <w:pStyle w:val="StyleTable-Heading2Centered"/>
              <w:numPr>
                <w:ilvl w:val="0"/>
                <w:numId w:val="17"/>
              </w:numPr>
              <w:tabs>
                <w:tab w:val="clear" w:pos="709"/>
                <w:tab w:val="left" w:pos="323"/>
              </w:tabs>
              <w:ind w:left="323" w:hanging="323"/>
              <w:jc w:val="left"/>
            </w:pPr>
            <w:r>
              <w:t xml:space="preserve">Proposed Activities </w:t>
            </w:r>
          </w:p>
        </w:tc>
      </w:tr>
      <w:tr w:rsidR="00BA652A" w:rsidRPr="00607D17" w14:paraId="323F6F20" w14:textId="77777777" w:rsidTr="00A02EE2">
        <w:trPr>
          <w:trHeight w:val="323"/>
        </w:trPr>
        <w:tc>
          <w:tcPr>
            <w:tcW w:w="10915" w:type="dxa"/>
            <w:gridSpan w:val="9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2C757CBF" w14:textId="5117B71F" w:rsidR="00BA652A" w:rsidRPr="00B726C1" w:rsidRDefault="00BA652A" w:rsidP="00BA652A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t>Describe the type of activities being undertaken, infrastructure being installed and method of construction</w:t>
            </w:r>
          </w:p>
        </w:tc>
      </w:tr>
      <w:tr w:rsidR="00BA652A" w14:paraId="2B5DB9EB" w14:textId="77777777" w:rsidTr="00644984">
        <w:trPr>
          <w:trHeight w:val="1283"/>
        </w:trPr>
        <w:tc>
          <w:tcPr>
            <w:tcW w:w="10915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31F3AB" w14:textId="1D6ABB50" w:rsidR="00E56C42" w:rsidRPr="00B726C1" w:rsidRDefault="00BA652A" w:rsidP="00BA652A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b/>
                <w:bCs/>
                <w:sz w:val="20"/>
                <w:szCs w:val="20"/>
              </w:rPr>
              <w:t xml:space="preserve"> </w:t>
            </w:r>
            <w:r w:rsidR="00061D8C"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1D8C" w:rsidRPr="00B726C1">
              <w:rPr>
                <w:sz w:val="20"/>
                <w:szCs w:val="20"/>
              </w:rPr>
              <w:instrText xml:space="preserve"> FORMTEXT </w:instrText>
            </w:r>
            <w:r w:rsidR="00061D8C" w:rsidRPr="00B726C1">
              <w:rPr>
                <w:sz w:val="20"/>
                <w:szCs w:val="20"/>
              </w:rPr>
            </w:r>
            <w:r w:rsidR="00061D8C" w:rsidRPr="00B726C1">
              <w:rPr>
                <w:sz w:val="20"/>
                <w:szCs w:val="20"/>
              </w:rPr>
              <w:fldChar w:fldCharType="separate"/>
            </w:r>
            <w:r w:rsidR="00061D8C" w:rsidRPr="00B726C1">
              <w:rPr>
                <w:noProof/>
                <w:sz w:val="20"/>
                <w:szCs w:val="20"/>
              </w:rPr>
              <w:t> </w:t>
            </w:r>
            <w:r w:rsidR="00061D8C" w:rsidRPr="00B726C1">
              <w:rPr>
                <w:noProof/>
                <w:sz w:val="20"/>
                <w:szCs w:val="20"/>
              </w:rPr>
              <w:t> </w:t>
            </w:r>
            <w:r w:rsidR="00061D8C" w:rsidRPr="00B726C1">
              <w:rPr>
                <w:noProof/>
                <w:sz w:val="20"/>
                <w:szCs w:val="20"/>
              </w:rPr>
              <w:t> </w:t>
            </w:r>
            <w:r w:rsidR="00061D8C" w:rsidRPr="00B726C1">
              <w:rPr>
                <w:noProof/>
                <w:sz w:val="20"/>
                <w:szCs w:val="20"/>
              </w:rPr>
              <w:t> </w:t>
            </w:r>
            <w:r w:rsidR="00061D8C" w:rsidRPr="00B726C1">
              <w:rPr>
                <w:noProof/>
                <w:sz w:val="20"/>
                <w:szCs w:val="20"/>
              </w:rPr>
              <w:t> </w:t>
            </w:r>
            <w:r w:rsidR="00061D8C" w:rsidRPr="00B726C1">
              <w:rPr>
                <w:sz w:val="20"/>
                <w:szCs w:val="20"/>
              </w:rPr>
              <w:fldChar w:fldCharType="end"/>
            </w:r>
          </w:p>
        </w:tc>
      </w:tr>
      <w:tr w:rsidR="00640911" w14:paraId="2AB57E30" w14:textId="77777777" w:rsidTr="00644984">
        <w:trPr>
          <w:trHeight w:val="358"/>
        </w:trPr>
        <w:tc>
          <w:tcPr>
            <w:tcW w:w="10915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6E8A1F" w14:textId="0C99CEC8" w:rsidR="00640911" w:rsidRPr="00B726C1" w:rsidRDefault="00640911" w:rsidP="00BA652A">
            <w:pPr>
              <w:pStyle w:val="Table-Normal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 addition to Part A, f</w:t>
            </w:r>
            <w:r w:rsidRPr="00C81FF3">
              <w:rPr>
                <w:sz w:val="20"/>
                <w:szCs w:val="20"/>
              </w:rPr>
              <w:t>or the following Scope of work fill out the following Section</w:t>
            </w:r>
            <w:r w:rsidR="00644984">
              <w:rPr>
                <w:sz w:val="20"/>
                <w:szCs w:val="20"/>
              </w:rPr>
              <w:t>/</w:t>
            </w:r>
            <w:r w:rsidRPr="00C81FF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(where relevant)</w:t>
            </w:r>
            <w:r w:rsidRPr="00C81FF3">
              <w:rPr>
                <w:sz w:val="20"/>
                <w:szCs w:val="20"/>
              </w:rPr>
              <w:t>:</w:t>
            </w:r>
          </w:p>
        </w:tc>
      </w:tr>
      <w:tr w:rsidR="00640911" w14:paraId="3AF6C6F4" w14:textId="77777777" w:rsidTr="00644984">
        <w:trPr>
          <w:trHeight w:val="358"/>
        </w:trPr>
        <w:tc>
          <w:tcPr>
            <w:tcW w:w="9356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6E72BBFE" w14:textId="28ECC475" w:rsidR="00640911" w:rsidRDefault="00640911" w:rsidP="00640911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511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962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47962">
              <w:rPr>
                <w:sz w:val="20"/>
                <w:szCs w:val="20"/>
              </w:rPr>
              <w:t xml:space="preserve">    </w:t>
            </w:r>
            <w:r w:rsidRPr="00C81FF3">
              <w:rPr>
                <w:b/>
                <w:bCs/>
                <w:sz w:val="20"/>
                <w:szCs w:val="20"/>
              </w:rPr>
              <w:t>Working within 15m of Arrow Infrastructure no excavation or penetration of earth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3FEE7B23" w14:textId="693D353E" w:rsidR="00640911" w:rsidRDefault="00640911" w:rsidP="00471562">
            <w:pPr>
              <w:pStyle w:val="Table-Normal"/>
              <w:ind w:hanging="111"/>
              <w:jc w:val="center"/>
              <w:rPr>
                <w:sz w:val="20"/>
                <w:szCs w:val="20"/>
              </w:rPr>
            </w:pPr>
            <w:r w:rsidRPr="00C81FF3">
              <w:rPr>
                <w:b/>
                <w:bCs/>
                <w:sz w:val="20"/>
                <w:szCs w:val="20"/>
              </w:rPr>
              <w:t>Part B</w:t>
            </w:r>
          </w:p>
        </w:tc>
      </w:tr>
      <w:tr w:rsidR="00640911" w14:paraId="349D3992" w14:textId="77777777" w:rsidTr="00644984">
        <w:trPr>
          <w:trHeight w:val="358"/>
        </w:trPr>
        <w:tc>
          <w:tcPr>
            <w:tcW w:w="9356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513EACB1" w14:textId="6C306B48" w:rsidR="00640911" w:rsidRDefault="00640911" w:rsidP="00640911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803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962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47962">
              <w:rPr>
                <w:sz w:val="20"/>
                <w:szCs w:val="20"/>
              </w:rPr>
              <w:t xml:space="preserve">    </w:t>
            </w:r>
            <w:r w:rsidRPr="00C81FF3">
              <w:rPr>
                <w:b/>
                <w:bCs/>
                <w:sz w:val="20"/>
                <w:szCs w:val="20"/>
              </w:rPr>
              <w:t>Excavation/penetration including Potholing (within 5 metres in any radial direction)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C73E175" w14:textId="1890883E" w:rsidR="00640911" w:rsidRDefault="00640911" w:rsidP="00471562">
            <w:pPr>
              <w:pStyle w:val="Table-Normal"/>
              <w:ind w:hanging="111"/>
              <w:jc w:val="center"/>
              <w:rPr>
                <w:sz w:val="20"/>
                <w:szCs w:val="20"/>
              </w:rPr>
            </w:pPr>
            <w:r w:rsidRPr="00C81FF3">
              <w:rPr>
                <w:b/>
                <w:bCs/>
                <w:sz w:val="20"/>
                <w:szCs w:val="20"/>
              </w:rPr>
              <w:t>Part C</w:t>
            </w:r>
          </w:p>
        </w:tc>
      </w:tr>
      <w:tr w:rsidR="00640911" w14:paraId="65AE0DF9" w14:textId="77777777" w:rsidTr="00644984">
        <w:trPr>
          <w:trHeight w:val="358"/>
        </w:trPr>
        <w:tc>
          <w:tcPr>
            <w:tcW w:w="9356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7CAF6B3A" w14:textId="7BC77954" w:rsidR="00640911" w:rsidRDefault="00640911" w:rsidP="00640911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02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962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47962">
              <w:rPr>
                <w:sz w:val="20"/>
                <w:szCs w:val="20"/>
              </w:rPr>
              <w:t xml:space="preserve">    </w:t>
            </w:r>
            <w:r w:rsidRPr="00C81FF3">
              <w:rPr>
                <w:b/>
                <w:bCs/>
                <w:sz w:val="20"/>
                <w:szCs w:val="20"/>
              </w:rPr>
              <w:t xml:space="preserve">Compaction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70B187A7" w14:textId="2E867E4F" w:rsidR="00640911" w:rsidRDefault="00640911" w:rsidP="00471562">
            <w:pPr>
              <w:pStyle w:val="Table-Normal"/>
              <w:ind w:hanging="111"/>
              <w:jc w:val="center"/>
              <w:rPr>
                <w:sz w:val="20"/>
                <w:szCs w:val="20"/>
              </w:rPr>
            </w:pPr>
            <w:r w:rsidRPr="00C81FF3">
              <w:rPr>
                <w:b/>
                <w:bCs/>
                <w:sz w:val="20"/>
                <w:szCs w:val="20"/>
              </w:rPr>
              <w:t>Part D</w:t>
            </w:r>
          </w:p>
        </w:tc>
      </w:tr>
      <w:tr w:rsidR="00640911" w14:paraId="7B054C97" w14:textId="77777777" w:rsidTr="00644984">
        <w:trPr>
          <w:trHeight w:val="358"/>
        </w:trPr>
        <w:tc>
          <w:tcPr>
            <w:tcW w:w="9356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50778C0B" w14:textId="78A85AA9" w:rsidR="00640911" w:rsidRDefault="00640911" w:rsidP="00640911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555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962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47962">
              <w:rPr>
                <w:sz w:val="20"/>
                <w:szCs w:val="20"/>
              </w:rPr>
              <w:t xml:space="preserve">    </w:t>
            </w:r>
            <w:r w:rsidRPr="00C81FF3">
              <w:rPr>
                <w:b/>
                <w:bCs/>
                <w:sz w:val="20"/>
                <w:szCs w:val="20"/>
              </w:rPr>
              <w:t>Temporary vehicle crossing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5445F36" w14:textId="6DAB0DE9" w:rsidR="00640911" w:rsidRDefault="00640911" w:rsidP="00471562">
            <w:pPr>
              <w:pStyle w:val="Table-Normal"/>
              <w:ind w:hanging="111"/>
              <w:jc w:val="center"/>
              <w:rPr>
                <w:sz w:val="20"/>
                <w:szCs w:val="20"/>
              </w:rPr>
            </w:pPr>
            <w:r w:rsidRPr="00C81FF3">
              <w:rPr>
                <w:b/>
                <w:bCs/>
                <w:sz w:val="20"/>
                <w:szCs w:val="20"/>
              </w:rPr>
              <w:t>Part E</w:t>
            </w:r>
          </w:p>
        </w:tc>
      </w:tr>
      <w:tr w:rsidR="00640911" w14:paraId="184267E7" w14:textId="77777777" w:rsidTr="00644984">
        <w:trPr>
          <w:trHeight w:val="358"/>
        </w:trPr>
        <w:tc>
          <w:tcPr>
            <w:tcW w:w="9356" w:type="dxa"/>
            <w:gridSpan w:val="8"/>
            <w:tcBorders>
              <w:top w:val="single" w:sz="2" w:space="0" w:color="auto"/>
            </w:tcBorders>
          </w:tcPr>
          <w:p w14:paraId="3A46EA46" w14:textId="5641A20C" w:rsidR="00640911" w:rsidRDefault="00640911" w:rsidP="00640911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42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962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47962">
              <w:rPr>
                <w:sz w:val="20"/>
                <w:szCs w:val="20"/>
              </w:rPr>
              <w:t xml:space="preserve">    </w:t>
            </w:r>
            <w:r w:rsidRPr="00C81FF3">
              <w:rPr>
                <w:b/>
                <w:bCs/>
                <w:sz w:val="20"/>
                <w:szCs w:val="20"/>
              </w:rPr>
              <w:t>Insurance Details – Required for Crossing Approval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4D9640D7" w14:textId="2EF290AF" w:rsidR="00640911" w:rsidRDefault="00640911" w:rsidP="00471562">
            <w:pPr>
              <w:pStyle w:val="Table-Normal"/>
              <w:ind w:hanging="111"/>
              <w:jc w:val="center"/>
              <w:rPr>
                <w:sz w:val="20"/>
                <w:szCs w:val="20"/>
              </w:rPr>
            </w:pPr>
            <w:r w:rsidRPr="00C81FF3">
              <w:rPr>
                <w:b/>
                <w:bCs/>
                <w:sz w:val="20"/>
                <w:szCs w:val="20"/>
              </w:rPr>
              <w:t>Part F</w:t>
            </w:r>
          </w:p>
        </w:tc>
      </w:tr>
      <w:tr w:rsidR="00D86EC7" w:rsidRPr="00B726C1" w14:paraId="42E55AB9" w14:textId="77777777" w:rsidTr="367B4B67">
        <w:trPr>
          <w:trHeight w:val="482"/>
        </w:trPr>
        <w:tc>
          <w:tcPr>
            <w:tcW w:w="10915" w:type="dxa"/>
            <w:gridSpan w:val="9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6494FE1C" w14:textId="6D79AD38" w:rsidR="00D86EC7" w:rsidRPr="00B726C1" w:rsidRDefault="00D86EC7" w:rsidP="00ED0F28">
            <w:pPr>
              <w:pStyle w:val="StyleTable-Heading2Centered"/>
              <w:numPr>
                <w:ilvl w:val="0"/>
                <w:numId w:val="17"/>
              </w:numPr>
              <w:tabs>
                <w:tab w:val="clear" w:pos="709"/>
                <w:tab w:val="left" w:pos="323"/>
              </w:tabs>
              <w:ind w:left="323" w:hanging="323"/>
              <w:jc w:val="left"/>
            </w:pPr>
            <w:r w:rsidRPr="00B726C1">
              <w:t>Other Supporting Documentation</w:t>
            </w:r>
          </w:p>
        </w:tc>
      </w:tr>
      <w:tr w:rsidR="00D86EC7" w:rsidRPr="00B726C1" w14:paraId="2D2230D2" w14:textId="77777777" w:rsidTr="00644984">
        <w:trPr>
          <w:trHeight w:val="323"/>
        </w:trPr>
        <w:tc>
          <w:tcPr>
            <w:tcW w:w="3261" w:type="dxa"/>
            <w:gridSpan w:val="2"/>
            <w:tcBorders>
              <w:top w:val="single" w:sz="18" w:space="0" w:color="FF7512" w:themeColor="accent2"/>
              <w:bottom w:val="single" w:sz="2" w:space="0" w:color="auto"/>
              <w:right w:val="nil"/>
            </w:tcBorders>
            <w:vAlign w:val="center"/>
          </w:tcPr>
          <w:p w14:paraId="73D637B5" w14:textId="5C21F5CC" w:rsidR="00D86EC7" w:rsidRPr="00644984" w:rsidRDefault="00F8735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533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9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873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F2606">
              <w:rPr>
                <w:b/>
                <w:bCs/>
                <w:sz w:val="20"/>
                <w:szCs w:val="20"/>
              </w:rPr>
              <w:t xml:space="preserve">  </w:t>
            </w:r>
            <w:r w:rsidR="00D86EC7" w:rsidRPr="00644984">
              <w:rPr>
                <w:b/>
                <w:bCs/>
                <w:sz w:val="20"/>
                <w:szCs w:val="20"/>
              </w:rPr>
              <w:t xml:space="preserve">Aerial Maps </w:t>
            </w:r>
          </w:p>
        </w:tc>
        <w:tc>
          <w:tcPr>
            <w:tcW w:w="425" w:type="dxa"/>
            <w:gridSpan w:val="2"/>
            <w:tcBorders>
              <w:top w:val="single" w:sz="18" w:space="0" w:color="FF7512" w:themeColor="accent2"/>
              <w:left w:val="nil"/>
              <w:bottom w:val="single" w:sz="2" w:space="0" w:color="auto"/>
            </w:tcBorders>
            <w:vAlign w:val="center"/>
          </w:tcPr>
          <w:p w14:paraId="7C24060C" w14:textId="41A926BA" w:rsidR="00D86EC7" w:rsidRPr="00B726C1" w:rsidRDefault="00D86EC7" w:rsidP="00CB3997">
            <w:pPr>
              <w:pStyle w:val="Table-Normal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0D08FEC3" w14:textId="56DE9A9B" w:rsidR="00D86EC7" w:rsidRPr="00B726C1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D86EC7" w:rsidRPr="00B726C1" w14:paraId="27358214" w14:textId="77777777" w:rsidTr="00644984">
        <w:trPr>
          <w:trHeight w:val="323"/>
        </w:trPr>
        <w:tc>
          <w:tcPr>
            <w:tcW w:w="3261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E54009B" w14:textId="7EDE6264" w:rsidR="00D86EC7" w:rsidRPr="00644984" w:rsidRDefault="00F8735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851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A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873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F2606">
              <w:rPr>
                <w:b/>
                <w:bCs/>
                <w:sz w:val="20"/>
                <w:szCs w:val="20"/>
              </w:rPr>
              <w:t xml:space="preserve">  </w:t>
            </w:r>
            <w:r w:rsidR="00D86EC7" w:rsidRPr="00644984">
              <w:rPr>
                <w:b/>
                <w:bCs/>
                <w:sz w:val="20"/>
                <w:szCs w:val="20"/>
              </w:rPr>
              <w:t>Site Plan/ Alignment Sheets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7A83410" w14:textId="5E0B647C" w:rsidR="00D86EC7" w:rsidRPr="00644984" w:rsidRDefault="00D86EC7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E25076" w14:textId="4C417B5F" w:rsidR="00D86EC7" w:rsidRPr="00644984" w:rsidRDefault="00C4772E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D86EC7" w:rsidRPr="00B726C1" w14:paraId="54BDFA5E" w14:textId="77777777" w:rsidTr="00644984">
        <w:trPr>
          <w:trHeight w:val="323"/>
        </w:trPr>
        <w:tc>
          <w:tcPr>
            <w:tcW w:w="3261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AE8BC08" w14:textId="7C9A239C" w:rsidR="00D86EC7" w:rsidRPr="00644984" w:rsidRDefault="00F8735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527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26C1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873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F2606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86EC7" w:rsidRPr="00644984">
              <w:rPr>
                <w:b/>
                <w:bCs/>
                <w:sz w:val="20"/>
                <w:szCs w:val="20"/>
              </w:rPr>
              <w:t>Design Drawing/s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D8252E6" w14:textId="7B65D912" w:rsidR="00D86EC7" w:rsidRPr="00644984" w:rsidRDefault="00D86EC7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B33325" w14:textId="28798F66" w:rsidR="00D86EC7" w:rsidRPr="00644984" w:rsidRDefault="00C4772E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D86EC7" w:rsidRPr="00B726C1" w14:paraId="30068503" w14:textId="77777777" w:rsidTr="00644984">
        <w:trPr>
          <w:trHeight w:val="323"/>
        </w:trPr>
        <w:tc>
          <w:tcPr>
            <w:tcW w:w="3261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7DDA70F" w14:textId="521FB040" w:rsidR="00D86EC7" w:rsidRPr="00644984" w:rsidRDefault="00F8735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679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26C1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873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F2606">
              <w:rPr>
                <w:b/>
                <w:bCs/>
                <w:sz w:val="20"/>
                <w:szCs w:val="20"/>
              </w:rPr>
              <w:t xml:space="preserve">  </w:t>
            </w:r>
            <w:r w:rsidR="00D86EC7" w:rsidRPr="00644984">
              <w:rPr>
                <w:b/>
                <w:bCs/>
                <w:sz w:val="20"/>
                <w:szCs w:val="20"/>
              </w:rPr>
              <w:t>GIS Shapefiles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D5E8D70" w14:textId="5E1C677D" w:rsidR="00D86EC7" w:rsidRPr="00644984" w:rsidRDefault="00D86EC7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64FB39" w14:textId="5BFCA4DE" w:rsidR="00D86EC7" w:rsidRPr="00644984" w:rsidRDefault="00C4772E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D86EC7" w:rsidRPr="00B726C1" w14:paraId="222170CF" w14:textId="77777777" w:rsidTr="00644984">
        <w:trPr>
          <w:trHeight w:val="323"/>
        </w:trPr>
        <w:tc>
          <w:tcPr>
            <w:tcW w:w="3261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CACE269" w14:textId="6832F133" w:rsidR="00D86EC7" w:rsidRPr="00644984" w:rsidRDefault="00F8735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618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26C1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873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F2606">
              <w:rPr>
                <w:b/>
                <w:bCs/>
                <w:sz w:val="20"/>
                <w:szCs w:val="20"/>
              </w:rPr>
              <w:t xml:space="preserve">  </w:t>
            </w:r>
            <w:r w:rsidR="00D86EC7" w:rsidRPr="00644984">
              <w:rPr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F76A9C4" w14:textId="7958C4E9" w:rsidR="00D86EC7" w:rsidRPr="00644984" w:rsidRDefault="00D86EC7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5B92F4" w14:textId="5EA681BD" w:rsidR="00D86EC7" w:rsidRPr="00644984" w:rsidRDefault="00C4772E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D86EC7" w:rsidRPr="00B726C1" w14:paraId="0C209744" w14:textId="77777777" w:rsidTr="00644984">
        <w:trPr>
          <w:trHeight w:val="323"/>
        </w:trPr>
        <w:tc>
          <w:tcPr>
            <w:tcW w:w="3261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98AB0A" w14:textId="2997B5F7" w:rsidR="00D86EC7" w:rsidRPr="00644984" w:rsidRDefault="00F8735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570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26C1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873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F2606">
              <w:rPr>
                <w:b/>
                <w:bCs/>
                <w:sz w:val="20"/>
                <w:szCs w:val="20"/>
              </w:rPr>
              <w:t xml:space="preserve">  </w:t>
            </w:r>
            <w:r w:rsidR="00D86EC7" w:rsidRPr="00644984">
              <w:rPr>
                <w:b/>
                <w:bCs/>
                <w:sz w:val="20"/>
                <w:szCs w:val="20"/>
              </w:rPr>
              <w:t xml:space="preserve">Construction Methodology 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2E65077" w14:textId="268C0666" w:rsidR="00D86EC7" w:rsidRPr="00644984" w:rsidRDefault="00D86EC7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A990B1" w14:textId="78676A05" w:rsidR="00D86EC7" w:rsidRPr="00644984" w:rsidRDefault="00C4772E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D86EC7" w:rsidRPr="00B726C1" w14:paraId="6CA579E3" w14:textId="77777777" w:rsidTr="00644984">
        <w:trPr>
          <w:trHeight w:val="323"/>
        </w:trPr>
        <w:tc>
          <w:tcPr>
            <w:tcW w:w="3261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BCB4996" w14:textId="7D18EC26" w:rsidR="00D86EC7" w:rsidRPr="00644984" w:rsidRDefault="00F8735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819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26C1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873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F2606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86EC7" w:rsidRPr="00644984">
              <w:rPr>
                <w:b/>
                <w:bCs/>
                <w:sz w:val="20"/>
                <w:szCs w:val="20"/>
              </w:rPr>
              <w:t>Safe Work Method Statement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0D2B166" w14:textId="7C8BB209" w:rsidR="00D86EC7" w:rsidRPr="00644984" w:rsidRDefault="00D86EC7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EC487A" w14:textId="153D7502" w:rsidR="00D86EC7" w:rsidRPr="00644984" w:rsidRDefault="00C4772E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D86EC7" w:rsidRPr="00B726C1" w14:paraId="794974B0" w14:textId="77777777" w:rsidTr="00644984">
        <w:trPr>
          <w:trHeight w:val="323"/>
        </w:trPr>
        <w:tc>
          <w:tcPr>
            <w:tcW w:w="3261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23AA91C" w14:textId="4324C0A0" w:rsidR="00D86EC7" w:rsidRPr="00644984" w:rsidRDefault="00F8735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711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26C1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873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F2606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86EC7" w:rsidRPr="00644984">
              <w:rPr>
                <w:b/>
                <w:bCs/>
                <w:sz w:val="20"/>
                <w:szCs w:val="20"/>
              </w:rPr>
              <w:t>Geotechnical Reports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F768491" w14:textId="6CFDA8B3" w:rsidR="00D86EC7" w:rsidRPr="00644984" w:rsidRDefault="00D86EC7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C89003" w14:textId="2A07B70F" w:rsidR="00D86EC7" w:rsidRPr="00644984" w:rsidRDefault="00C4772E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D86EC7" w:rsidRPr="00B726C1" w14:paraId="6DEC0634" w14:textId="77777777" w:rsidTr="00644984">
        <w:trPr>
          <w:trHeight w:val="323"/>
        </w:trPr>
        <w:tc>
          <w:tcPr>
            <w:tcW w:w="3261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F33D3BE" w14:textId="3F2CFD1D" w:rsidR="00D86EC7" w:rsidRPr="00644984" w:rsidRDefault="00F8735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529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26C1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873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F2606">
              <w:rPr>
                <w:b/>
                <w:bCs/>
                <w:sz w:val="20"/>
                <w:szCs w:val="20"/>
              </w:rPr>
              <w:t xml:space="preserve">  </w:t>
            </w:r>
            <w:r w:rsidR="00D86EC7" w:rsidRPr="00644984">
              <w:rPr>
                <w:b/>
                <w:bCs/>
                <w:sz w:val="20"/>
                <w:szCs w:val="20"/>
              </w:rPr>
              <w:t>Risk Assessment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24EFCC8" w14:textId="21530829" w:rsidR="00D86EC7" w:rsidRPr="00644984" w:rsidRDefault="00D86EC7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447FE9" w14:textId="1100204D" w:rsidR="00D86EC7" w:rsidRPr="00644984" w:rsidRDefault="00C4772E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D86EC7" w:rsidRPr="00B726C1" w14:paraId="7BD4610C" w14:textId="77777777" w:rsidTr="00644984">
        <w:trPr>
          <w:trHeight w:val="323"/>
        </w:trPr>
        <w:tc>
          <w:tcPr>
            <w:tcW w:w="3261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3281C39" w14:textId="14C608C6" w:rsidR="00D86EC7" w:rsidRPr="00644984" w:rsidRDefault="00F8735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823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26C1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F8735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F2606">
              <w:rPr>
                <w:b/>
                <w:bCs/>
                <w:sz w:val="20"/>
                <w:szCs w:val="20"/>
              </w:rPr>
              <w:t xml:space="preserve">  </w:t>
            </w:r>
            <w:r w:rsidR="00D86EC7" w:rsidRPr="00644984">
              <w:rPr>
                <w:b/>
                <w:bCs/>
                <w:sz w:val="20"/>
                <w:szCs w:val="20"/>
              </w:rPr>
              <w:t>Other (Please describe)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4CF7A72" w14:textId="523A04E8" w:rsidR="00D86EC7" w:rsidRPr="00644984" w:rsidRDefault="00D86EC7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9922AF" w14:textId="117C8D24" w:rsidR="00D86EC7" w:rsidRPr="00644984" w:rsidRDefault="00C4772E" w:rsidP="00CB3997">
            <w:pPr>
              <w:pStyle w:val="Table-Normal"/>
              <w:rPr>
                <w:rFonts w:eastAsia="MS Gothic"/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</w:tr>
      <w:tr w:rsidR="00D86EC7" w:rsidRPr="00B726C1" w14:paraId="28ACC42A" w14:textId="77777777" w:rsidTr="367B4B67">
        <w:trPr>
          <w:trHeight w:val="482"/>
        </w:trPr>
        <w:tc>
          <w:tcPr>
            <w:tcW w:w="10915" w:type="dxa"/>
            <w:gridSpan w:val="9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7E94AC8E" w14:textId="25EFF255" w:rsidR="00D86EC7" w:rsidRPr="00B726C1" w:rsidRDefault="00D86EC7" w:rsidP="00ED0F28">
            <w:pPr>
              <w:pStyle w:val="StyleTable-Heading2Centered"/>
              <w:numPr>
                <w:ilvl w:val="0"/>
                <w:numId w:val="17"/>
              </w:numPr>
              <w:tabs>
                <w:tab w:val="clear" w:pos="709"/>
                <w:tab w:val="left" w:pos="323"/>
              </w:tabs>
              <w:ind w:left="323" w:hanging="323"/>
              <w:jc w:val="left"/>
            </w:pPr>
            <w:r w:rsidRPr="00B726C1">
              <w:t>Consideration</w:t>
            </w:r>
            <w:r w:rsidR="002A63A3" w:rsidRPr="00B726C1">
              <w:t>s</w:t>
            </w:r>
          </w:p>
        </w:tc>
      </w:tr>
      <w:tr w:rsidR="00D86EC7" w:rsidRPr="00B726C1" w14:paraId="478AA188" w14:textId="77777777" w:rsidTr="367B4B67">
        <w:trPr>
          <w:trHeight w:val="323"/>
        </w:trPr>
        <w:tc>
          <w:tcPr>
            <w:tcW w:w="10915" w:type="dxa"/>
            <w:gridSpan w:val="9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089BA7D5" w14:textId="77777777" w:rsidR="00AD3679" w:rsidRPr="00B726C1" w:rsidRDefault="00AD3679" w:rsidP="00644984">
            <w:pPr>
              <w:pStyle w:val="Table-Normal"/>
              <w:numPr>
                <w:ilvl w:val="0"/>
                <w:numId w:val="18"/>
              </w:numPr>
              <w:spacing w:before="120"/>
              <w:ind w:left="323" w:hanging="323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t>Minimum 10 business days’ notice is required before commencing any approved activities (including potholing).</w:t>
            </w:r>
          </w:p>
          <w:p w14:paraId="56825026" w14:textId="77777777" w:rsidR="00AD3679" w:rsidRPr="00B726C1" w:rsidRDefault="00AD3679" w:rsidP="00644984">
            <w:pPr>
              <w:pStyle w:val="Table-Normal"/>
              <w:numPr>
                <w:ilvl w:val="0"/>
                <w:numId w:val="18"/>
              </w:numPr>
              <w:ind w:left="323" w:hanging="323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t>All excavations (including potholing) within 5 metres in any radial direction of pipelines shall be carried out under strict supervision and direction of an Arrow Energy representative.</w:t>
            </w:r>
          </w:p>
          <w:p w14:paraId="60499D5E" w14:textId="77777777" w:rsidR="00AD3679" w:rsidRPr="00B726C1" w:rsidRDefault="00AD3679" w:rsidP="00644984">
            <w:pPr>
              <w:pStyle w:val="Table-Normal"/>
              <w:numPr>
                <w:ilvl w:val="0"/>
                <w:numId w:val="18"/>
              </w:numPr>
              <w:ind w:left="323" w:hanging="323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t xml:space="preserve">Tracked or tyred equipment weighing in excess of 10,000kg (fully loaded GVM) shall not cross any pipelines without prior approval from Arrow Energy. </w:t>
            </w:r>
          </w:p>
          <w:p w14:paraId="0F700930" w14:textId="01232895" w:rsidR="00E11FD4" w:rsidRPr="00B726C1" w:rsidRDefault="00E11FD4" w:rsidP="00644984">
            <w:pPr>
              <w:pStyle w:val="Table-Normal"/>
              <w:numPr>
                <w:ilvl w:val="0"/>
                <w:numId w:val="18"/>
              </w:numPr>
              <w:ind w:left="323" w:hanging="323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t xml:space="preserve">All pipeline crossings shall be at 90 deg +/- 5 deg </w:t>
            </w:r>
          </w:p>
          <w:p w14:paraId="08F715EA" w14:textId="77777777" w:rsidR="00AD3679" w:rsidRPr="00B726C1" w:rsidRDefault="00AD3679" w:rsidP="00644984">
            <w:pPr>
              <w:pStyle w:val="Table-Normal"/>
              <w:numPr>
                <w:ilvl w:val="0"/>
                <w:numId w:val="18"/>
              </w:numPr>
              <w:ind w:left="323" w:hanging="323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t>If works are not completed within 12 months from the date of Crossing Approval, a new application must be made.</w:t>
            </w:r>
          </w:p>
          <w:p w14:paraId="25AFD3A2" w14:textId="0A10627E" w:rsidR="00D86EC7" w:rsidRPr="00B726C1" w:rsidRDefault="00AD3679" w:rsidP="00644984">
            <w:pPr>
              <w:pStyle w:val="Table-Normal"/>
              <w:numPr>
                <w:ilvl w:val="0"/>
                <w:numId w:val="18"/>
              </w:numPr>
              <w:ind w:left="323" w:hanging="323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t>Additional approvals may be required from Landholders/other third parties (where relevant).</w:t>
            </w:r>
          </w:p>
          <w:p w14:paraId="027E6F90" w14:textId="2A138749" w:rsidR="00D86EC7" w:rsidRPr="00B726C1" w:rsidRDefault="00D86EC7" w:rsidP="00CB3997">
            <w:pPr>
              <w:pStyle w:val="Table-Normal"/>
              <w:rPr>
                <w:sz w:val="20"/>
                <w:szCs w:val="20"/>
              </w:rPr>
            </w:pPr>
          </w:p>
        </w:tc>
      </w:tr>
      <w:tr w:rsidR="00D86EC7" w:rsidRPr="00B726C1" w14:paraId="74F13B0A" w14:textId="77777777" w:rsidTr="367B4B67">
        <w:trPr>
          <w:trHeight w:val="482"/>
        </w:trPr>
        <w:tc>
          <w:tcPr>
            <w:tcW w:w="10915" w:type="dxa"/>
            <w:gridSpan w:val="9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4B897F9B" w14:textId="67012C51" w:rsidR="00D86EC7" w:rsidRPr="00B726C1" w:rsidRDefault="00D86EC7" w:rsidP="00ED0F28">
            <w:pPr>
              <w:pStyle w:val="StyleTable-Heading2Centered"/>
              <w:numPr>
                <w:ilvl w:val="0"/>
                <w:numId w:val="17"/>
              </w:numPr>
              <w:tabs>
                <w:tab w:val="clear" w:pos="709"/>
                <w:tab w:val="left" w:pos="323"/>
              </w:tabs>
              <w:ind w:left="323" w:hanging="323"/>
              <w:jc w:val="left"/>
            </w:pPr>
            <w:r w:rsidRPr="00B726C1">
              <w:t>Submitted By</w:t>
            </w:r>
          </w:p>
        </w:tc>
      </w:tr>
      <w:tr w:rsidR="00AD3679" w:rsidRPr="00B726C1" w14:paraId="636B31B0" w14:textId="77777777" w:rsidTr="00644984">
        <w:trPr>
          <w:trHeight w:val="408"/>
        </w:trPr>
        <w:tc>
          <w:tcPr>
            <w:tcW w:w="851" w:type="dxa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7CA85CE4" w14:textId="77777777" w:rsidR="00AD3679" w:rsidRPr="00644984" w:rsidRDefault="00AD3679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644984"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2787" w:type="dxa"/>
            <w:gridSpan w:val="2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62008FC3" w14:textId="77777777" w:rsidR="00AD3679" w:rsidRPr="00B726C1" w:rsidRDefault="002A63A3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757" w:type="dxa"/>
            <w:gridSpan w:val="2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4A980C46" w14:textId="77777777" w:rsidR="00AD3679" w:rsidRPr="00644984" w:rsidRDefault="00AD3679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644984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85" w:type="dxa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461BAA81" w14:textId="11118CB7" w:rsidR="00AD3679" w:rsidRPr="00B726C1" w:rsidRDefault="002A63A3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2E68DEDF" w14:textId="29B76B7A" w:rsidR="00AD3679" w:rsidRPr="00644984" w:rsidRDefault="00AD3679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644984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984" w:type="dxa"/>
            <w:gridSpan w:val="2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06881345" w14:textId="77777777" w:rsidR="00AD3679" w:rsidRPr="00B726C1" w:rsidRDefault="00AD3679" w:rsidP="00CB3997">
            <w:pPr>
              <w:pStyle w:val="Table-Normal"/>
              <w:rPr>
                <w:sz w:val="20"/>
                <w:szCs w:val="20"/>
              </w:rPr>
            </w:pPr>
          </w:p>
          <w:p w14:paraId="230AE576" w14:textId="0DF2809F" w:rsidR="00AD3679" w:rsidRPr="00B726C1" w:rsidRDefault="002A63A3" w:rsidP="00CB3997">
            <w:pPr>
              <w:pStyle w:val="Table-Normal"/>
              <w:rPr>
                <w:sz w:val="20"/>
                <w:szCs w:val="20"/>
              </w:rPr>
            </w:pPr>
            <w:r w:rsidRPr="00B726C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26C1">
              <w:rPr>
                <w:sz w:val="20"/>
                <w:szCs w:val="20"/>
              </w:rPr>
              <w:instrText xml:space="preserve"> FORMTEXT </w:instrText>
            </w:r>
            <w:r w:rsidRPr="00B726C1">
              <w:rPr>
                <w:sz w:val="20"/>
                <w:szCs w:val="20"/>
              </w:rPr>
            </w:r>
            <w:r w:rsidRPr="00B726C1">
              <w:rPr>
                <w:sz w:val="20"/>
                <w:szCs w:val="20"/>
              </w:rPr>
              <w:fldChar w:fldCharType="separate"/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noProof/>
                <w:sz w:val="20"/>
                <w:szCs w:val="20"/>
              </w:rPr>
              <w:t> </w:t>
            </w:r>
            <w:r w:rsidRPr="00B726C1">
              <w:rPr>
                <w:sz w:val="20"/>
                <w:szCs w:val="20"/>
              </w:rPr>
              <w:fldChar w:fldCharType="end"/>
            </w:r>
          </w:p>
          <w:p w14:paraId="79D109A0" w14:textId="093CCD9B" w:rsidR="00AD3679" w:rsidRPr="00B726C1" w:rsidRDefault="00AD3679" w:rsidP="00CB3997">
            <w:pPr>
              <w:pStyle w:val="Table-Normal"/>
              <w:rPr>
                <w:sz w:val="20"/>
                <w:szCs w:val="20"/>
              </w:rPr>
            </w:pPr>
          </w:p>
        </w:tc>
      </w:tr>
    </w:tbl>
    <w:p w14:paraId="2407361B" w14:textId="16DB0E9A" w:rsidR="00D86EC7" w:rsidRDefault="00D86EC7">
      <w:pPr>
        <w:spacing w:after="120"/>
        <w:rPr>
          <w:rFonts w:eastAsiaTheme="majorEastAsia" w:cstheme="majorBidi"/>
          <w:b/>
          <w:color w:val="1C252E" w:themeColor="text1"/>
          <w:sz w:val="36"/>
        </w:rPr>
      </w:pPr>
    </w:p>
    <w:p w14:paraId="4A7A5BBC" w14:textId="6CCBE702" w:rsidR="002B0EC3" w:rsidRPr="00856466" w:rsidRDefault="00E40678" w:rsidP="00644984">
      <w:pPr>
        <w:pStyle w:val="Heading3"/>
        <w:ind w:hanging="567"/>
      </w:pPr>
      <w:r w:rsidRPr="00856466">
        <w:t xml:space="preserve">Part </w:t>
      </w:r>
      <w:r w:rsidR="003606E0" w:rsidRPr="00856466">
        <w:t>B</w:t>
      </w:r>
      <w:r w:rsidR="00DF6C8F" w:rsidRPr="00856466">
        <w:t xml:space="preserve"> – Working Within 15m</w:t>
      </w: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1985"/>
        <w:gridCol w:w="283"/>
        <w:gridCol w:w="4111"/>
      </w:tblGrid>
      <w:tr w:rsidR="00E11FD4" w:rsidRPr="00856466" w14:paraId="3B5E4663" w14:textId="77777777" w:rsidTr="00EE6C02">
        <w:trPr>
          <w:trHeight w:val="482"/>
        </w:trPr>
        <w:tc>
          <w:tcPr>
            <w:tcW w:w="10915" w:type="dxa"/>
            <w:gridSpan w:val="5"/>
            <w:tcBorders>
              <w:bottom w:val="single" w:sz="12" w:space="0" w:color="FF7512" w:themeColor="accent2"/>
            </w:tcBorders>
            <w:shd w:val="clear" w:color="auto" w:fill="FEE3CC" w:themeFill="accent6"/>
          </w:tcPr>
          <w:p w14:paraId="133A370A" w14:textId="57F2052C" w:rsidR="00E11FD4" w:rsidRPr="00856466" w:rsidRDefault="00EE6C02" w:rsidP="00634CBA">
            <w:pPr>
              <w:pStyle w:val="StyleTable-Heading2Centered"/>
              <w:jc w:val="left"/>
            </w:pPr>
            <w:r w:rsidRPr="00856466">
              <w:t xml:space="preserve">Work within 15m </w:t>
            </w:r>
            <w:r w:rsidR="00E11FD4" w:rsidRPr="00856466">
              <w:t xml:space="preserve">  </w:t>
            </w:r>
          </w:p>
        </w:tc>
      </w:tr>
      <w:tr w:rsidR="003A6520" w:rsidRPr="00856466" w14:paraId="072C9C8E" w14:textId="77777777" w:rsidTr="00644984">
        <w:trPr>
          <w:trHeight w:val="482"/>
        </w:trPr>
        <w:tc>
          <w:tcPr>
            <w:tcW w:w="4253" w:type="dxa"/>
            <w:tcBorders>
              <w:top w:val="single" w:sz="12" w:space="0" w:color="FF7512" w:themeColor="accent2"/>
              <w:bottom w:val="single" w:sz="12" w:space="0" w:color="auto"/>
            </w:tcBorders>
          </w:tcPr>
          <w:p w14:paraId="63006038" w14:textId="5ACA867F" w:rsidR="003A6520" w:rsidRPr="00644984" w:rsidRDefault="003A6520" w:rsidP="00644984">
            <w:pPr>
              <w:pStyle w:val="StyleTable-Heading2Centered"/>
              <w:spacing w:before="120"/>
              <w:jc w:val="left"/>
              <w:rPr>
                <w:sz w:val="20"/>
              </w:rPr>
            </w:pPr>
            <w:r w:rsidRPr="00644984">
              <w:rPr>
                <w:sz w:val="20"/>
              </w:rPr>
              <w:t>Is Crossing an Arrow Energy asset required?</w:t>
            </w:r>
          </w:p>
        </w:tc>
        <w:sdt>
          <w:sdtPr>
            <w:rPr>
              <w:b w:val="0"/>
              <w:bCs w:val="0"/>
              <w:sz w:val="20"/>
            </w:rPr>
            <w:id w:val="20637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single" w:sz="12" w:space="0" w:color="FF7512" w:themeColor="accent2"/>
                  <w:bottom w:val="single" w:sz="12" w:space="0" w:color="auto"/>
                  <w:right w:val="nil"/>
                </w:tcBorders>
              </w:tcPr>
              <w:p w14:paraId="2078284D" w14:textId="140F6ACE" w:rsidR="003A6520" w:rsidRPr="00644984" w:rsidRDefault="00171A0A" w:rsidP="00644984">
                <w:pPr>
                  <w:pStyle w:val="StyleTable-Heading2Centered"/>
                  <w:spacing w:before="120"/>
                  <w:jc w:val="left"/>
                  <w:rPr>
                    <w:b w:val="0"/>
                    <w:bCs w:val="0"/>
                    <w:sz w:val="20"/>
                  </w:rPr>
                </w:pPr>
                <w:r w:rsidRPr="00644984">
                  <w:rPr>
                    <w:rFonts w:ascii="MS Gothic" w:eastAsia="MS Gothic" w:hAnsi="MS Gothic" w:hint="eastAsia"/>
                    <w:b w:val="0"/>
                    <w:bCs w:val="0"/>
                    <w:sz w:val="20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single" w:sz="12" w:space="0" w:color="FF7512" w:themeColor="accent2"/>
              <w:left w:val="nil"/>
              <w:bottom w:val="single" w:sz="12" w:space="0" w:color="auto"/>
            </w:tcBorders>
          </w:tcPr>
          <w:p w14:paraId="3CAED14A" w14:textId="656A395A" w:rsidR="003A6520" w:rsidRPr="00644984" w:rsidRDefault="003A6520" w:rsidP="00644984">
            <w:pPr>
              <w:pStyle w:val="StyleTable-Heading2Centered"/>
              <w:spacing w:before="120"/>
              <w:jc w:val="left"/>
              <w:rPr>
                <w:b w:val="0"/>
                <w:bCs w:val="0"/>
                <w:sz w:val="20"/>
              </w:rPr>
            </w:pPr>
            <w:r w:rsidRPr="00644984">
              <w:rPr>
                <w:sz w:val="20"/>
              </w:rPr>
              <w:t>Yes</w:t>
            </w:r>
            <w:r w:rsidR="00D25011" w:rsidRPr="00644984">
              <w:rPr>
                <w:b w:val="0"/>
                <w:bCs w:val="0"/>
                <w:sz w:val="20"/>
              </w:rPr>
              <w:t xml:space="preserve"> (fill out below)</w:t>
            </w:r>
          </w:p>
        </w:tc>
        <w:sdt>
          <w:sdtPr>
            <w:rPr>
              <w:b w:val="0"/>
              <w:bCs w:val="0"/>
              <w:sz w:val="20"/>
            </w:rPr>
            <w:id w:val="-1986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single" w:sz="12" w:space="0" w:color="FF7512" w:themeColor="accent2"/>
                  <w:bottom w:val="single" w:sz="12" w:space="0" w:color="auto"/>
                  <w:right w:val="nil"/>
                </w:tcBorders>
              </w:tcPr>
              <w:p w14:paraId="199FCA05" w14:textId="51BD9FED" w:rsidR="003A6520" w:rsidRPr="00644984" w:rsidRDefault="00171A0A" w:rsidP="00644984">
                <w:pPr>
                  <w:pStyle w:val="StyleTable-Heading2Centered"/>
                  <w:spacing w:before="120"/>
                  <w:jc w:val="left"/>
                  <w:rPr>
                    <w:b w:val="0"/>
                    <w:bCs w:val="0"/>
                    <w:sz w:val="20"/>
                  </w:rPr>
                </w:pPr>
                <w:r w:rsidRPr="00644984">
                  <w:rPr>
                    <w:rFonts w:ascii="MS Gothic" w:eastAsia="MS Gothic" w:hAnsi="MS Gothic" w:hint="eastAsia"/>
                    <w:b w:val="0"/>
                    <w:bCs w:val="0"/>
                    <w:sz w:val="20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12" w:space="0" w:color="FF7512" w:themeColor="accent2"/>
              <w:left w:val="nil"/>
              <w:bottom w:val="single" w:sz="12" w:space="0" w:color="auto"/>
            </w:tcBorders>
          </w:tcPr>
          <w:p w14:paraId="15BCCDB7" w14:textId="29530AE2" w:rsidR="003A6520" w:rsidRPr="00644984" w:rsidRDefault="00D25011" w:rsidP="00644984">
            <w:pPr>
              <w:pStyle w:val="StyleTable-Heading2Centered"/>
              <w:spacing w:before="120"/>
              <w:jc w:val="left"/>
              <w:rPr>
                <w:b w:val="0"/>
                <w:bCs w:val="0"/>
                <w:sz w:val="20"/>
              </w:rPr>
            </w:pPr>
            <w:r w:rsidRPr="00644984">
              <w:rPr>
                <w:sz w:val="20"/>
              </w:rPr>
              <w:t>No</w:t>
            </w:r>
            <w:r w:rsidR="002A689E">
              <w:rPr>
                <w:b w:val="0"/>
                <w:bCs w:val="0"/>
                <w:sz w:val="20"/>
              </w:rPr>
              <w:t xml:space="preserve"> -</w:t>
            </w:r>
            <w:r w:rsidRPr="00644984">
              <w:rPr>
                <w:b w:val="0"/>
                <w:bCs w:val="0"/>
                <w:sz w:val="20"/>
              </w:rPr>
              <w:t xml:space="preserve"> </w:t>
            </w:r>
            <w:r w:rsidR="002A689E">
              <w:rPr>
                <w:b w:val="0"/>
                <w:bCs w:val="0"/>
                <w:sz w:val="20"/>
              </w:rPr>
              <w:t>No</w:t>
            </w:r>
            <w:r w:rsidR="00761FF2" w:rsidRPr="00644984">
              <w:rPr>
                <w:b w:val="0"/>
                <w:bCs w:val="0"/>
                <w:sz w:val="20"/>
              </w:rPr>
              <w:t>tification of working in vicinity only</w:t>
            </w:r>
          </w:p>
        </w:tc>
      </w:tr>
      <w:tr w:rsidR="005D4CB2" w:rsidRPr="00856466" w14:paraId="724DCDBE" w14:textId="77777777" w:rsidTr="00EE6C02">
        <w:trPr>
          <w:trHeight w:val="482"/>
        </w:trPr>
        <w:tc>
          <w:tcPr>
            <w:tcW w:w="10915" w:type="dxa"/>
            <w:gridSpan w:val="5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35ED7928" w14:textId="476AC958" w:rsidR="005D4CB2" w:rsidRPr="00856466" w:rsidRDefault="005D4CB2" w:rsidP="000D3FFC">
            <w:pPr>
              <w:pStyle w:val="StyleTable-Heading2Centered"/>
              <w:jc w:val="left"/>
            </w:pPr>
            <w:r w:rsidRPr="00856466">
              <w:t xml:space="preserve">Vehicle/Equipment Details  </w:t>
            </w:r>
          </w:p>
        </w:tc>
      </w:tr>
      <w:tr w:rsidR="005D4CB2" w:rsidRPr="00856466" w14:paraId="41CB00FE" w14:textId="77777777" w:rsidTr="00E11FD4">
        <w:trPr>
          <w:trHeight w:val="323"/>
        </w:trPr>
        <w:tc>
          <w:tcPr>
            <w:tcW w:w="10915" w:type="dxa"/>
            <w:gridSpan w:val="5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2DDAE68A" w14:textId="71D5567E" w:rsidR="005D4CB2" w:rsidRPr="00644984" w:rsidRDefault="4572D8C8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644984">
              <w:rPr>
                <w:b/>
                <w:bCs/>
                <w:sz w:val="20"/>
                <w:szCs w:val="20"/>
              </w:rPr>
              <w:t xml:space="preserve">Please provide any additional details of vehicles/equipment to be used, including the type and number of vehicles, vehicle movements, tare and gross weights, </w:t>
            </w:r>
            <w:r w:rsidR="00F51A28" w:rsidRPr="00F51A28">
              <w:rPr>
                <w:b/>
                <w:bCs/>
                <w:sz w:val="20"/>
                <w:szCs w:val="20"/>
              </w:rPr>
              <w:t>wheelbase</w:t>
            </w:r>
            <w:r w:rsidRPr="00644984">
              <w:rPr>
                <w:b/>
                <w:bCs/>
                <w:sz w:val="20"/>
                <w:szCs w:val="20"/>
              </w:rPr>
              <w:t xml:space="preserve"> dimensions, ax</w:t>
            </w:r>
            <w:r w:rsidR="0584D106" w:rsidRPr="00644984">
              <w:rPr>
                <w:b/>
                <w:bCs/>
                <w:sz w:val="20"/>
                <w:szCs w:val="20"/>
              </w:rPr>
              <w:t xml:space="preserve">le loadings, tyre pressure, tyre or tracked. </w:t>
            </w:r>
          </w:p>
        </w:tc>
      </w:tr>
      <w:tr w:rsidR="005D4CB2" w:rsidRPr="00856466" w14:paraId="1244D0FF" w14:textId="77777777" w:rsidTr="00644984">
        <w:trPr>
          <w:trHeight w:val="1052"/>
        </w:trPr>
        <w:tc>
          <w:tcPr>
            <w:tcW w:w="10915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F1E758" w14:textId="7899B0FB" w:rsidR="005D4CB2" w:rsidRPr="00856466" w:rsidRDefault="005D4CB2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 xml:space="preserve"> </w:t>
            </w:r>
            <w:r w:rsidR="00C4772E"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4772E" w:rsidRPr="00856466">
              <w:rPr>
                <w:sz w:val="20"/>
                <w:szCs w:val="20"/>
              </w:rPr>
              <w:instrText xml:space="preserve"> FORMTEXT </w:instrText>
            </w:r>
            <w:r w:rsidR="00C4772E" w:rsidRPr="00856466">
              <w:rPr>
                <w:sz w:val="20"/>
                <w:szCs w:val="20"/>
              </w:rPr>
            </w:r>
            <w:r w:rsidR="00C4772E" w:rsidRPr="00856466">
              <w:rPr>
                <w:sz w:val="20"/>
                <w:szCs w:val="20"/>
              </w:rPr>
              <w:fldChar w:fldCharType="separate"/>
            </w:r>
            <w:r w:rsidR="00C4772E" w:rsidRPr="00856466">
              <w:rPr>
                <w:noProof/>
                <w:sz w:val="20"/>
                <w:szCs w:val="20"/>
              </w:rPr>
              <w:t> </w:t>
            </w:r>
            <w:r w:rsidR="00C4772E" w:rsidRPr="00856466">
              <w:rPr>
                <w:noProof/>
                <w:sz w:val="20"/>
                <w:szCs w:val="20"/>
              </w:rPr>
              <w:t> </w:t>
            </w:r>
            <w:r w:rsidR="00C4772E" w:rsidRPr="00856466">
              <w:rPr>
                <w:noProof/>
                <w:sz w:val="20"/>
                <w:szCs w:val="20"/>
              </w:rPr>
              <w:t> </w:t>
            </w:r>
            <w:r w:rsidR="00C4772E" w:rsidRPr="00856466">
              <w:rPr>
                <w:noProof/>
                <w:sz w:val="20"/>
                <w:szCs w:val="20"/>
              </w:rPr>
              <w:t> </w:t>
            </w:r>
            <w:r w:rsidR="00C4772E" w:rsidRPr="00856466">
              <w:rPr>
                <w:noProof/>
                <w:sz w:val="20"/>
                <w:szCs w:val="20"/>
              </w:rPr>
              <w:t> </w:t>
            </w:r>
            <w:r w:rsidR="00C4772E" w:rsidRPr="00856466">
              <w:rPr>
                <w:sz w:val="20"/>
                <w:szCs w:val="20"/>
              </w:rPr>
              <w:fldChar w:fldCharType="end"/>
            </w:r>
          </w:p>
        </w:tc>
      </w:tr>
      <w:tr w:rsidR="007F450F" w:rsidRPr="00856466" w14:paraId="23EA26D8" w14:textId="77777777" w:rsidTr="00644984">
        <w:trPr>
          <w:trHeight w:val="482"/>
        </w:trPr>
        <w:tc>
          <w:tcPr>
            <w:tcW w:w="10915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16E8B4" w14:textId="2DF229EA" w:rsidR="007F450F" w:rsidRPr="00856466" w:rsidRDefault="007F450F" w:rsidP="00CB3997">
            <w:pPr>
              <w:pStyle w:val="StyleTable-Heading2Centered"/>
              <w:jc w:val="left"/>
            </w:pPr>
            <w:r w:rsidRPr="00644984">
              <w:rPr>
                <w:sz w:val="20"/>
              </w:rPr>
              <w:t xml:space="preserve">Other  </w:t>
            </w:r>
            <w:r w:rsidRPr="00856466">
              <w:t xml:space="preserve"> </w:t>
            </w:r>
            <w:r w:rsidR="00B70864" w:rsidRPr="00856466">
              <w:t xml:space="preserve">- </w:t>
            </w:r>
            <w:r w:rsidR="00B70864" w:rsidRPr="00856466">
              <w:rPr>
                <w:sz w:val="20"/>
              </w:rPr>
              <w:t>Please provide any additional details that may help with progressing the request</w:t>
            </w:r>
          </w:p>
        </w:tc>
      </w:tr>
      <w:tr w:rsidR="00B70864" w:rsidRPr="00856466" w14:paraId="1B659A41" w14:textId="77777777" w:rsidTr="00644984">
        <w:trPr>
          <w:trHeight w:val="981"/>
        </w:trPr>
        <w:tc>
          <w:tcPr>
            <w:tcW w:w="10915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E1040F" w14:textId="50886320" w:rsidR="00B70864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</w:tbl>
    <w:p w14:paraId="2B7AEA60" w14:textId="77777777" w:rsidR="00F97600" w:rsidRDefault="00F97600" w:rsidP="00C4772E">
      <w:pPr>
        <w:pStyle w:val="Heading3"/>
        <w:ind w:hanging="567"/>
      </w:pPr>
    </w:p>
    <w:p w14:paraId="0C807C10" w14:textId="20640A2D" w:rsidR="00501B7E" w:rsidRPr="00856466" w:rsidRDefault="00501B7E" w:rsidP="00644984">
      <w:pPr>
        <w:pStyle w:val="Heading3"/>
        <w:ind w:hanging="567"/>
      </w:pPr>
      <w:r w:rsidRPr="00856466">
        <w:t xml:space="preserve">Part </w:t>
      </w:r>
      <w:r w:rsidR="003606E0" w:rsidRPr="00856466">
        <w:t>C</w:t>
      </w:r>
      <w:r w:rsidR="00F92571" w:rsidRPr="00856466">
        <w:t xml:space="preserve"> – Excavation/Penetration and Potholing</w:t>
      </w: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709"/>
        <w:gridCol w:w="425"/>
        <w:gridCol w:w="2410"/>
        <w:gridCol w:w="850"/>
        <w:gridCol w:w="1560"/>
        <w:gridCol w:w="1984"/>
      </w:tblGrid>
      <w:tr w:rsidR="00501B7E" w:rsidRPr="00856466" w14:paraId="5F1609C6" w14:textId="77777777" w:rsidTr="367B4B67">
        <w:trPr>
          <w:trHeight w:val="482"/>
        </w:trPr>
        <w:tc>
          <w:tcPr>
            <w:tcW w:w="10915" w:type="dxa"/>
            <w:gridSpan w:val="8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38242E6E" w14:textId="557F54BC" w:rsidR="00501B7E" w:rsidRPr="00856466" w:rsidRDefault="00501B7E" w:rsidP="00CB3997">
            <w:pPr>
              <w:pStyle w:val="StyleTable-Heading2Centered"/>
              <w:jc w:val="left"/>
            </w:pPr>
            <w:r w:rsidRPr="00856466">
              <w:t>Pothol</w:t>
            </w:r>
            <w:r w:rsidR="00C2108E" w:rsidRPr="00856466">
              <w:t>ing</w:t>
            </w:r>
          </w:p>
        </w:tc>
      </w:tr>
      <w:tr w:rsidR="00CB1CB4" w:rsidRPr="00856466" w14:paraId="725FFEC8" w14:textId="77777777" w:rsidTr="00644984">
        <w:trPr>
          <w:trHeight w:val="323"/>
        </w:trPr>
        <w:tc>
          <w:tcPr>
            <w:tcW w:w="2977" w:type="dxa"/>
            <w:gridSpan w:val="2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5DAE2382" w14:textId="2C74F31C" w:rsidR="00CB1CB4" w:rsidRPr="00856466" w:rsidRDefault="00CB1CB4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t xml:space="preserve">Has potholing previously been conducted? </w:t>
            </w:r>
          </w:p>
        </w:tc>
        <w:tc>
          <w:tcPr>
            <w:tcW w:w="3544" w:type="dxa"/>
            <w:gridSpan w:val="3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7C950E9C" w14:textId="56457FD5" w:rsidR="00CB1CB4" w:rsidRPr="00856466" w:rsidRDefault="00000000" w:rsidP="00CB3997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34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A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689E">
              <w:rPr>
                <w:sz w:val="20"/>
                <w:szCs w:val="20"/>
              </w:rPr>
              <w:t xml:space="preserve">  </w:t>
            </w:r>
            <w:r w:rsidR="00CB1CB4" w:rsidRPr="00856466">
              <w:rPr>
                <w:sz w:val="20"/>
                <w:szCs w:val="20"/>
              </w:rPr>
              <w:t xml:space="preserve">No, this request includes potholing   </w:t>
            </w:r>
          </w:p>
        </w:tc>
        <w:tc>
          <w:tcPr>
            <w:tcW w:w="4394" w:type="dxa"/>
            <w:gridSpan w:val="3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6B81ECA2" w14:textId="38E71120" w:rsidR="00CB1CB4" w:rsidRPr="00856466" w:rsidRDefault="00000000" w:rsidP="00CB3997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077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A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689E">
              <w:rPr>
                <w:sz w:val="20"/>
                <w:szCs w:val="20"/>
              </w:rPr>
              <w:t xml:space="preserve">  </w:t>
            </w:r>
            <w:r w:rsidR="00CB1CB4" w:rsidRPr="00856466">
              <w:rPr>
                <w:sz w:val="20"/>
                <w:szCs w:val="20"/>
              </w:rPr>
              <w:t xml:space="preserve">Yes, previous works </w:t>
            </w:r>
            <w:r w:rsidR="002A689E">
              <w:rPr>
                <w:sz w:val="20"/>
                <w:szCs w:val="20"/>
              </w:rPr>
              <w:t xml:space="preserve">completed &amp; </w:t>
            </w:r>
            <w:r w:rsidR="00CB1CB4" w:rsidRPr="00856466">
              <w:rPr>
                <w:sz w:val="20"/>
                <w:szCs w:val="20"/>
              </w:rPr>
              <w:t>attached</w:t>
            </w:r>
          </w:p>
        </w:tc>
      </w:tr>
      <w:tr w:rsidR="00501B7E" w:rsidRPr="00856466" w14:paraId="054274EB" w14:textId="77777777" w:rsidTr="367B4B67">
        <w:trPr>
          <w:trHeight w:val="524"/>
        </w:trPr>
        <w:tc>
          <w:tcPr>
            <w:tcW w:w="10915" w:type="dxa"/>
            <w:gridSpan w:val="8"/>
            <w:tcBorders>
              <w:top w:val="single" w:sz="2" w:space="0" w:color="auto"/>
            </w:tcBorders>
            <w:vAlign w:val="center"/>
          </w:tcPr>
          <w:p w14:paraId="67BE2947" w14:textId="12B3FC08" w:rsidR="00501B7E" w:rsidRPr="00856466" w:rsidRDefault="00501B7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 xml:space="preserve"> </w:t>
            </w:r>
            <w:r w:rsidR="00857EA4" w:rsidRPr="00856466">
              <w:rPr>
                <w:b/>
                <w:bCs/>
                <w:sz w:val="20"/>
                <w:szCs w:val="20"/>
              </w:rPr>
              <w:t>Potholing will require an Arrow Spotter. Preferred method of pipeline potholing is vacuum excavation</w:t>
            </w:r>
          </w:p>
        </w:tc>
      </w:tr>
      <w:tr w:rsidR="00501B7E" w:rsidRPr="00856466" w14:paraId="55C08564" w14:textId="77777777" w:rsidTr="367B4B67">
        <w:trPr>
          <w:trHeight w:val="482"/>
        </w:trPr>
        <w:tc>
          <w:tcPr>
            <w:tcW w:w="10915" w:type="dxa"/>
            <w:gridSpan w:val="8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618C12F7" w14:textId="5D7667E2" w:rsidR="00501B7E" w:rsidRPr="00856466" w:rsidRDefault="00021FAA" w:rsidP="00CB3997">
            <w:pPr>
              <w:pStyle w:val="StyleTable-Heading2Centered"/>
              <w:jc w:val="left"/>
            </w:pPr>
            <w:r w:rsidRPr="00856466">
              <w:t>Excavation</w:t>
            </w:r>
          </w:p>
        </w:tc>
      </w:tr>
      <w:tr w:rsidR="00501B7E" w:rsidRPr="00856466" w14:paraId="47C348FE" w14:textId="77777777" w:rsidTr="367B4B67">
        <w:trPr>
          <w:trHeight w:val="323"/>
        </w:trPr>
        <w:tc>
          <w:tcPr>
            <w:tcW w:w="10915" w:type="dxa"/>
            <w:gridSpan w:val="8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55CA2A3D" w14:textId="1003B7A2" w:rsidR="00501B7E" w:rsidRPr="00856466" w:rsidRDefault="00021FAA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 xml:space="preserve">Depth of Excavation </w:t>
            </w:r>
            <w:r w:rsidR="003E6090" w:rsidRPr="00856466">
              <w:rPr>
                <w:b/>
                <w:bCs/>
                <w:w w:val="105"/>
                <w:sz w:val="20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w w:val="105"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w w:val="105"/>
                      <w:sz w:val="20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w w:val="105"/>
                      <w:sz w:val="20"/>
                    </w:rPr>
                    <m:t>e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w w:val="105"/>
                  <w:sz w:val="20"/>
                </w:rPr>
                <m:t>, mm</m:t>
              </m:r>
            </m:oMath>
            <w:r w:rsidR="003E6090" w:rsidRPr="00856466">
              <w:rPr>
                <w:b/>
                <w:bCs/>
                <w:w w:val="105"/>
                <w:sz w:val="20"/>
              </w:rPr>
              <w:t>):</w:t>
            </w:r>
          </w:p>
        </w:tc>
      </w:tr>
      <w:tr w:rsidR="000E09C6" w:rsidRPr="00856466" w14:paraId="46516FFC" w14:textId="77777777" w:rsidTr="00644984">
        <w:trPr>
          <w:trHeight w:val="32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675115" w14:textId="4B3719AD" w:rsidR="000E09C6" w:rsidRPr="00644984" w:rsidRDefault="00171A0A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787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0E09C6" w:rsidRPr="00644984">
              <w:rPr>
                <w:b/>
                <w:bCs/>
                <w:sz w:val="20"/>
                <w:szCs w:val="20"/>
              </w:rPr>
              <w:t>D</w:t>
            </w:r>
            <w:r w:rsidR="000E09C6" w:rsidRPr="00644984">
              <w:rPr>
                <w:b/>
                <w:bCs/>
                <w:sz w:val="20"/>
                <w:szCs w:val="20"/>
                <w:vertAlign w:val="subscript"/>
              </w:rPr>
              <w:t>e</w:t>
            </w:r>
            <w:r w:rsidR="000E09C6" w:rsidRPr="00644984">
              <w:rPr>
                <w:b/>
                <w:bCs/>
                <w:sz w:val="20"/>
                <w:szCs w:val="20"/>
              </w:rPr>
              <w:t>&lt;300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6E32D2" w14:textId="3462F367" w:rsidR="000E09C6" w:rsidRPr="00644984" w:rsidRDefault="00171A0A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301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0E09C6" w:rsidRPr="00644984">
              <w:rPr>
                <w:b/>
                <w:bCs/>
                <w:sz w:val="20"/>
                <w:szCs w:val="20"/>
              </w:rPr>
              <w:t>300 ≤ D</w:t>
            </w:r>
            <w:r w:rsidR="000E09C6" w:rsidRPr="00644984">
              <w:rPr>
                <w:b/>
                <w:bCs/>
                <w:sz w:val="20"/>
                <w:szCs w:val="20"/>
                <w:vertAlign w:val="subscript"/>
              </w:rPr>
              <w:t>e</w:t>
            </w:r>
            <w:r w:rsidR="000E09C6" w:rsidRPr="00644984">
              <w:rPr>
                <w:b/>
                <w:bCs/>
                <w:sz w:val="20"/>
                <w:szCs w:val="20"/>
              </w:rPr>
              <w:t>&lt;600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6AFF4F" w14:textId="42AE0B0C" w:rsidR="000E09C6" w:rsidRPr="00644984" w:rsidRDefault="00171A0A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717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0E09C6" w:rsidRPr="00644984">
              <w:rPr>
                <w:b/>
                <w:bCs/>
                <w:sz w:val="20"/>
                <w:szCs w:val="20"/>
              </w:rPr>
              <w:t>600 ≤ D</w:t>
            </w:r>
            <w:r w:rsidR="000E09C6" w:rsidRPr="00644984">
              <w:rPr>
                <w:b/>
                <w:bCs/>
                <w:sz w:val="20"/>
                <w:szCs w:val="20"/>
                <w:vertAlign w:val="subscript"/>
              </w:rPr>
              <w:t>e</w:t>
            </w:r>
            <w:r w:rsidR="000E09C6" w:rsidRPr="00644984">
              <w:rPr>
                <w:b/>
                <w:bCs/>
                <w:sz w:val="20"/>
                <w:szCs w:val="20"/>
              </w:rPr>
              <w:t>&lt;1,000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6A87B6" w14:textId="1DBCEF97" w:rsidR="000E09C6" w:rsidRPr="00644984" w:rsidRDefault="00171A0A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039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0E09C6" w:rsidRPr="00644984">
              <w:rPr>
                <w:b/>
                <w:bCs/>
                <w:sz w:val="20"/>
                <w:szCs w:val="20"/>
              </w:rPr>
              <w:t>1,000 ≤ D</w:t>
            </w:r>
            <w:r w:rsidR="000E09C6" w:rsidRPr="00644984">
              <w:rPr>
                <w:b/>
                <w:bCs/>
                <w:sz w:val="20"/>
                <w:szCs w:val="20"/>
                <w:vertAlign w:val="subscript"/>
              </w:rPr>
              <w:t>e</w:t>
            </w:r>
            <w:r w:rsidR="000E09C6" w:rsidRPr="00644984">
              <w:rPr>
                <w:b/>
                <w:bCs/>
                <w:sz w:val="20"/>
                <w:szCs w:val="20"/>
              </w:rPr>
              <w:t>&lt;1,500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0CB391" w14:textId="1DBEB0A0" w:rsidR="000E09C6" w:rsidRPr="00856466" w:rsidRDefault="00171A0A" w:rsidP="00CB3997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819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0E09C6" w:rsidRPr="00644984">
              <w:rPr>
                <w:b/>
                <w:bCs/>
                <w:sz w:val="20"/>
                <w:szCs w:val="20"/>
              </w:rPr>
              <w:t>D</w:t>
            </w:r>
            <w:r w:rsidR="000E09C6" w:rsidRPr="00644984">
              <w:rPr>
                <w:b/>
                <w:bCs/>
                <w:sz w:val="20"/>
                <w:szCs w:val="20"/>
                <w:vertAlign w:val="subscript"/>
              </w:rPr>
              <w:t>e</w:t>
            </w:r>
            <w:r w:rsidR="000E09C6" w:rsidRPr="00644984">
              <w:rPr>
                <w:b/>
                <w:bCs/>
                <w:sz w:val="20"/>
                <w:szCs w:val="20"/>
              </w:rPr>
              <w:t xml:space="preserve"> ≤1,500</w:t>
            </w:r>
          </w:p>
        </w:tc>
      </w:tr>
      <w:tr w:rsidR="00F8735C" w:rsidRPr="00856466" w14:paraId="5D64C73A" w14:textId="77777777" w:rsidTr="00F84D7F">
        <w:trPr>
          <w:trHeight w:val="416"/>
        </w:trPr>
        <w:tc>
          <w:tcPr>
            <w:tcW w:w="36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61F1DA" w14:textId="2CF7AE32" w:rsidR="00F8735C" w:rsidRPr="00856466" w:rsidRDefault="00171A0A" w:rsidP="00F8735C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073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F8735C" w:rsidRPr="00644984">
              <w:rPr>
                <w:b/>
                <w:bCs/>
                <w:sz w:val="20"/>
                <w:szCs w:val="20"/>
              </w:rPr>
              <w:t>Excavator fitted with bucket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A56B71" w14:textId="223D64E9" w:rsidR="00F8735C" w:rsidRPr="00856466" w:rsidRDefault="00171A0A" w:rsidP="00F8735C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217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F8735C" w:rsidRPr="00644984">
              <w:rPr>
                <w:b/>
                <w:bCs/>
                <w:sz w:val="20"/>
                <w:szCs w:val="20"/>
              </w:rPr>
              <w:t>Auger/Vertical Bore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8FDED7" w14:textId="5A6F016A" w:rsidR="00F8735C" w:rsidRPr="00856466" w:rsidRDefault="00171A0A" w:rsidP="00F8735C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324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F8735C" w:rsidRPr="00644984">
              <w:rPr>
                <w:b/>
                <w:bCs/>
                <w:sz w:val="20"/>
                <w:szCs w:val="20"/>
              </w:rPr>
              <w:t>Plough</w:t>
            </w:r>
          </w:p>
        </w:tc>
      </w:tr>
      <w:tr w:rsidR="00F8735C" w:rsidRPr="00856466" w14:paraId="26B60A07" w14:textId="77777777" w:rsidTr="000A62EE">
        <w:trPr>
          <w:trHeight w:val="408"/>
        </w:trPr>
        <w:tc>
          <w:tcPr>
            <w:tcW w:w="36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F8DC6E" w14:textId="6BA12C20" w:rsidR="00F8735C" w:rsidRPr="00856466" w:rsidRDefault="00171A0A" w:rsidP="00F8735C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326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F8735C" w:rsidRPr="00644984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FBCE3E" w14:textId="393E1921" w:rsidR="00F8735C" w:rsidRPr="00856466" w:rsidRDefault="00171A0A" w:rsidP="00F8735C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928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F8735C" w:rsidRPr="00644984">
              <w:rPr>
                <w:b/>
                <w:bCs/>
                <w:sz w:val="20"/>
                <w:szCs w:val="20"/>
              </w:rPr>
              <w:t>Hand Digging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CF81DF" w14:textId="3380786F" w:rsidR="00F8735C" w:rsidRPr="00856466" w:rsidRDefault="00171A0A" w:rsidP="00F8735C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78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F8735C" w:rsidRPr="00644984">
              <w:rPr>
                <w:b/>
                <w:bCs/>
                <w:sz w:val="20"/>
                <w:szCs w:val="20"/>
              </w:rPr>
              <w:t>Vacuum Excavation</w:t>
            </w:r>
          </w:p>
        </w:tc>
      </w:tr>
      <w:tr w:rsidR="001B794A" w:rsidRPr="00856466" w14:paraId="048AF7BB" w14:textId="77777777" w:rsidTr="00761FF2">
        <w:trPr>
          <w:trHeight w:val="427"/>
        </w:trPr>
        <w:tc>
          <w:tcPr>
            <w:tcW w:w="10915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CD282C" w14:textId="309B92BA" w:rsidR="001B794A" w:rsidRPr="00856466" w:rsidRDefault="00A77077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>Other – Please provide details:</w:t>
            </w:r>
          </w:p>
        </w:tc>
      </w:tr>
      <w:tr w:rsidR="00501B7E" w:rsidRPr="00856466" w14:paraId="45636FC1" w14:textId="77777777" w:rsidTr="367B4B67">
        <w:trPr>
          <w:trHeight w:val="1386"/>
        </w:trPr>
        <w:tc>
          <w:tcPr>
            <w:tcW w:w="10915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D40228" w14:textId="77777777" w:rsidR="00501B7E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</w:tbl>
    <w:p w14:paraId="0CD4DFB1" w14:textId="6298FD62" w:rsidR="00804C77" w:rsidRPr="00856466" w:rsidRDefault="00804C77" w:rsidP="00644984">
      <w:pPr>
        <w:pStyle w:val="Heading3"/>
        <w:ind w:hanging="567"/>
      </w:pPr>
      <w:r w:rsidRPr="00856466">
        <w:lastRenderedPageBreak/>
        <w:t xml:space="preserve">Part </w:t>
      </w:r>
      <w:r w:rsidR="003606E0" w:rsidRPr="00856466">
        <w:t>D</w:t>
      </w:r>
      <w:r w:rsidR="00B70864" w:rsidRPr="00856466">
        <w:t xml:space="preserve"> - Compaction</w:t>
      </w: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601"/>
        <w:gridCol w:w="2729"/>
        <w:gridCol w:w="497"/>
        <w:gridCol w:w="2232"/>
        <w:gridCol w:w="2729"/>
      </w:tblGrid>
      <w:tr w:rsidR="00804C77" w:rsidRPr="00856466" w14:paraId="66E018E3" w14:textId="77777777" w:rsidTr="00CB3997">
        <w:trPr>
          <w:trHeight w:val="482"/>
        </w:trPr>
        <w:tc>
          <w:tcPr>
            <w:tcW w:w="10915" w:type="dxa"/>
            <w:gridSpan w:val="6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5D96379B" w14:textId="376AD2C9" w:rsidR="00804C77" w:rsidRPr="00856466" w:rsidRDefault="00B70864" w:rsidP="00CB3997">
            <w:pPr>
              <w:pStyle w:val="StyleTable-Heading2Centered"/>
              <w:jc w:val="left"/>
            </w:pPr>
            <w:r w:rsidRPr="00856466">
              <w:t>Compaction</w:t>
            </w:r>
          </w:p>
        </w:tc>
      </w:tr>
      <w:tr w:rsidR="00804C77" w:rsidRPr="00856466" w14:paraId="28C654B1" w14:textId="77777777" w:rsidTr="0069491E">
        <w:trPr>
          <w:trHeight w:val="323"/>
        </w:trPr>
        <w:tc>
          <w:tcPr>
            <w:tcW w:w="2127" w:type="dxa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3E27A5AA" w14:textId="4EE46DB9" w:rsidR="00804C77" w:rsidRPr="00856466" w:rsidRDefault="00B70864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t>Compaction Method</w:t>
            </w:r>
            <w:r w:rsidR="00804C77" w:rsidRPr="008564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120B4580" w14:textId="223D883F" w:rsidR="00804C77" w:rsidRPr="00856466" w:rsidRDefault="00000000" w:rsidP="00CB3997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58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A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32FD" w:rsidRPr="00856466">
              <w:rPr>
                <w:sz w:val="20"/>
                <w:szCs w:val="20"/>
              </w:rPr>
              <w:t xml:space="preserve"> </w:t>
            </w:r>
            <w:r w:rsidR="002A689E">
              <w:rPr>
                <w:sz w:val="20"/>
                <w:szCs w:val="20"/>
              </w:rPr>
              <w:t xml:space="preserve">  </w:t>
            </w:r>
            <w:r w:rsidR="00B70864" w:rsidRPr="00856466">
              <w:rPr>
                <w:sz w:val="20"/>
                <w:szCs w:val="20"/>
              </w:rPr>
              <w:t>Static (This is the preferable option)</w:t>
            </w:r>
            <w:r w:rsidR="00804C77" w:rsidRPr="008564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18" w:space="0" w:color="FF7512" w:themeColor="accent2"/>
              <w:bottom w:val="single" w:sz="2" w:space="0" w:color="auto"/>
            </w:tcBorders>
            <w:vAlign w:val="center"/>
          </w:tcPr>
          <w:p w14:paraId="5575F1B3" w14:textId="7A7E614A" w:rsidR="00804C77" w:rsidRPr="00856466" w:rsidRDefault="00000000" w:rsidP="00CB3997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96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C77" w:rsidRPr="00856466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D532FD" w:rsidRPr="00856466">
              <w:rPr>
                <w:sz w:val="20"/>
                <w:szCs w:val="20"/>
              </w:rPr>
              <w:t xml:space="preserve"> </w:t>
            </w:r>
            <w:r w:rsidR="002A689E">
              <w:rPr>
                <w:sz w:val="20"/>
                <w:szCs w:val="20"/>
              </w:rPr>
              <w:t xml:space="preserve">  </w:t>
            </w:r>
            <w:r w:rsidR="00B70864" w:rsidRPr="00856466">
              <w:rPr>
                <w:sz w:val="20"/>
                <w:szCs w:val="20"/>
              </w:rPr>
              <w:t>Vibration</w:t>
            </w:r>
            <w:r w:rsidR="00C636C7" w:rsidRPr="00856466">
              <w:rPr>
                <w:sz w:val="20"/>
                <w:szCs w:val="20"/>
              </w:rPr>
              <w:t xml:space="preserve"> (additional Assessment will be required)</w:t>
            </w:r>
          </w:p>
        </w:tc>
      </w:tr>
      <w:tr w:rsidR="00804C77" w:rsidRPr="00856466" w14:paraId="6B4AF709" w14:textId="77777777" w:rsidTr="00644984">
        <w:trPr>
          <w:trHeight w:val="262"/>
        </w:trPr>
        <w:tc>
          <w:tcPr>
            <w:tcW w:w="10915" w:type="dxa"/>
            <w:gridSpan w:val="6"/>
            <w:tcBorders>
              <w:top w:val="single" w:sz="2" w:space="0" w:color="auto"/>
            </w:tcBorders>
            <w:vAlign w:val="center"/>
          </w:tcPr>
          <w:p w14:paraId="5BABDD05" w14:textId="63408FCE" w:rsidR="00804C77" w:rsidRPr="00856466" w:rsidRDefault="00804C77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t xml:space="preserve"> </w:t>
            </w:r>
            <w:r w:rsidR="004237B9" w:rsidRPr="00856466">
              <w:rPr>
                <w:b/>
                <w:bCs/>
                <w:sz w:val="20"/>
                <w:szCs w:val="20"/>
              </w:rPr>
              <w:t>Compactor Size (W</w:t>
            </w:r>
            <w:r w:rsidR="000166B9" w:rsidRPr="00856466">
              <w:rPr>
                <w:b/>
                <w:bCs/>
                <w:sz w:val="20"/>
                <w:szCs w:val="20"/>
                <w:vertAlign w:val="subscript"/>
              </w:rPr>
              <w:t>c’</w:t>
            </w:r>
            <w:r w:rsidR="000166B9" w:rsidRPr="00856466">
              <w:rPr>
                <w:b/>
                <w:bCs/>
                <w:sz w:val="20"/>
                <w:szCs w:val="20"/>
              </w:rPr>
              <w:t>t)</w:t>
            </w:r>
          </w:p>
        </w:tc>
      </w:tr>
      <w:tr w:rsidR="00171A0A" w:rsidRPr="00856466" w14:paraId="75D8B2B0" w14:textId="77777777" w:rsidTr="00644984">
        <w:trPr>
          <w:trHeight w:val="403"/>
        </w:trPr>
        <w:tc>
          <w:tcPr>
            <w:tcW w:w="272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821086" w14:textId="5A1A724D" w:rsidR="00171A0A" w:rsidRPr="00856466" w:rsidRDefault="00171A0A" w:rsidP="00171A0A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297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856466">
              <w:rPr>
                <w:sz w:val="20"/>
                <w:szCs w:val="20"/>
              </w:rPr>
              <w:t>W</w:t>
            </w:r>
            <w:r w:rsidRPr="00856466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856466">
              <w:rPr>
                <w:sz w:val="20"/>
                <w:szCs w:val="20"/>
                <w:vertAlign w:val="subscript"/>
              </w:rPr>
              <w:t xml:space="preserve"> </w:t>
            </w:r>
            <w:r w:rsidRPr="00856466">
              <w:rPr>
                <w:sz w:val="20"/>
                <w:szCs w:val="20"/>
              </w:rPr>
              <w:t>&lt; 2</w:t>
            </w:r>
          </w:p>
        </w:tc>
        <w:tc>
          <w:tcPr>
            <w:tcW w:w="2729" w:type="dxa"/>
            <w:tcBorders>
              <w:top w:val="single" w:sz="2" w:space="0" w:color="auto"/>
            </w:tcBorders>
            <w:vAlign w:val="center"/>
          </w:tcPr>
          <w:p w14:paraId="72B84AB3" w14:textId="191C494C" w:rsidR="00171A0A" w:rsidRPr="00856466" w:rsidRDefault="00171A0A" w:rsidP="00171A0A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02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856466">
              <w:rPr>
                <w:sz w:val="20"/>
                <w:szCs w:val="20"/>
              </w:rPr>
              <w:t xml:space="preserve">2 ≤ </w:t>
            </w:r>
            <w:proofErr w:type="spellStart"/>
            <w:r w:rsidRPr="00856466">
              <w:rPr>
                <w:sz w:val="20"/>
                <w:szCs w:val="20"/>
              </w:rPr>
              <w:t>W</w:t>
            </w:r>
            <w:r w:rsidRPr="00856466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856466">
              <w:rPr>
                <w:sz w:val="20"/>
                <w:szCs w:val="20"/>
                <w:vertAlign w:val="subscript"/>
              </w:rPr>
              <w:t xml:space="preserve"> </w:t>
            </w:r>
            <w:r w:rsidRPr="00856466">
              <w:rPr>
                <w:sz w:val="20"/>
                <w:szCs w:val="20"/>
              </w:rPr>
              <w:t>&lt; 4</w:t>
            </w:r>
          </w:p>
        </w:tc>
        <w:tc>
          <w:tcPr>
            <w:tcW w:w="2729" w:type="dxa"/>
            <w:gridSpan w:val="2"/>
            <w:tcBorders>
              <w:top w:val="single" w:sz="2" w:space="0" w:color="auto"/>
            </w:tcBorders>
            <w:vAlign w:val="center"/>
          </w:tcPr>
          <w:p w14:paraId="354DF6FC" w14:textId="72ABC00C" w:rsidR="00171A0A" w:rsidRPr="00856466" w:rsidRDefault="00171A0A" w:rsidP="00171A0A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208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856466">
              <w:rPr>
                <w:sz w:val="20"/>
                <w:szCs w:val="20"/>
              </w:rPr>
              <w:t xml:space="preserve">4 ≤ </w:t>
            </w:r>
            <w:proofErr w:type="spellStart"/>
            <w:r w:rsidRPr="00856466">
              <w:rPr>
                <w:sz w:val="20"/>
                <w:szCs w:val="20"/>
              </w:rPr>
              <w:t>W</w:t>
            </w:r>
            <w:r w:rsidRPr="00856466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856466">
              <w:rPr>
                <w:sz w:val="20"/>
                <w:szCs w:val="20"/>
                <w:vertAlign w:val="subscript"/>
              </w:rPr>
              <w:t xml:space="preserve"> </w:t>
            </w:r>
            <w:r w:rsidRPr="00856466">
              <w:rPr>
                <w:sz w:val="20"/>
                <w:szCs w:val="20"/>
              </w:rPr>
              <w:t>&lt; 8</w:t>
            </w:r>
          </w:p>
        </w:tc>
        <w:tc>
          <w:tcPr>
            <w:tcW w:w="2729" w:type="dxa"/>
            <w:tcBorders>
              <w:top w:val="single" w:sz="2" w:space="0" w:color="auto"/>
            </w:tcBorders>
            <w:vAlign w:val="center"/>
          </w:tcPr>
          <w:p w14:paraId="0726C824" w14:textId="2D4E2893" w:rsidR="00171A0A" w:rsidRPr="00856466" w:rsidRDefault="00171A0A" w:rsidP="00171A0A">
            <w:pPr>
              <w:pStyle w:val="Table-Normal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130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56466">
              <w:rPr>
                <w:sz w:val="20"/>
                <w:szCs w:val="20"/>
              </w:rPr>
              <w:t>W</w:t>
            </w:r>
            <w:r w:rsidRPr="00856466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856466">
              <w:rPr>
                <w:sz w:val="20"/>
                <w:szCs w:val="20"/>
                <w:vertAlign w:val="subscript"/>
              </w:rPr>
              <w:t xml:space="preserve"> </w:t>
            </w:r>
            <w:r w:rsidRPr="00856466">
              <w:rPr>
                <w:sz w:val="20"/>
                <w:szCs w:val="20"/>
              </w:rPr>
              <w:t>≤ 8</w:t>
            </w:r>
          </w:p>
        </w:tc>
      </w:tr>
      <w:tr w:rsidR="00D532FD" w:rsidRPr="00856466" w14:paraId="6B1F0D30" w14:textId="77777777" w:rsidTr="00644984">
        <w:trPr>
          <w:trHeight w:val="271"/>
        </w:trPr>
        <w:tc>
          <w:tcPr>
            <w:tcW w:w="1091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F3F587" w14:textId="4323B0FC" w:rsidR="00D532FD" w:rsidRPr="00856466" w:rsidRDefault="00B46D10" w:rsidP="00D532FD">
            <w:pPr>
              <w:pStyle w:val="StyleTable-Heading2Centered"/>
              <w:jc w:val="left"/>
            </w:pPr>
            <w:r w:rsidRPr="00856466">
              <w:rPr>
                <w:sz w:val="20"/>
              </w:rPr>
              <w:t>Other – Please provide details:</w:t>
            </w:r>
            <w:r w:rsidR="00D532FD" w:rsidRPr="00856466">
              <w:t xml:space="preserve">   </w:t>
            </w:r>
          </w:p>
        </w:tc>
      </w:tr>
      <w:tr w:rsidR="00D532FD" w:rsidRPr="00856466" w14:paraId="2A1A9A27" w14:textId="77777777" w:rsidTr="00644984">
        <w:trPr>
          <w:trHeight w:val="495"/>
        </w:trPr>
        <w:tc>
          <w:tcPr>
            <w:tcW w:w="1091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49DFC7" w14:textId="740AAEBD" w:rsidR="00B46D10" w:rsidRPr="00856466" w:rsidRDefault="00C4772E" w:rsidP="00D532FD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</w:tbl>
    <w:p w14:paraId="4BF4C455" w14:textId="77777777" w:rsidR="00F97600" w:rsidRPr="00644984" w:rsidRDefault="00F97600" w:rsidP="00C4772E">
      <w:pPr>
        <w:pStyle w:val="Heading3"/>
        <w:ind w:hanging="567"/>
        <w:rPr>
          <w:sz w:val="24"/>
          <w:szCs w:val="24"/>
        </w:rPr>
      </w:pPr>
    </w:p>
    <w:p w14:paraId="7406E6CC" w14:textId="58DE75C1" w:rsidR="00804C77" w:rsidRPr="00856466" w:rsidRDefault="00804C77" w:rsidP="00644984">
      <w:pPr>
        <w:pStyle w:val="Heading3"/>
        <w:ind w:hanging="567"/>
      </w:pPr>
      <w:r w:rsidRPr="00856466">
        <w:t xml:space="preserve">Part </w:t>
      </w:r>
      <w:r w:rsidR="003606E0" w:rsidRPr="00856466">
        <w:t>E</w:t>
      </w:r>
      <w:r w:rsidR="00D90F3E" w:rsidRPr="00856466">
        <w:t xml:space="preserve"> – Temporary Vehicle Crossing</w:t>
      </w: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2161"/>
        <w:gridCol w:w="816"/>
        <w:gridCol w:w="1346"/>
        <w:gridCol w:w="1064"/>
        <w:gridCol w:w="1098"/>
        <w:gridCol w:w="2162"/>
      </w:tblGrid>
      <w:tr w:rsidR="00804C77" w:rsidRPr="00856466" w14:paraId="3CF9AD00" w14:textId="77777777" w:rsidTr="00891C84">
        <w:trPr>
          <w:trHeight w:val="482"/>
        </w:trPr>
        <w:tc>
          <w:tcPr>
            <w:tcW w:w="10915" w:type="dxa"/>
            <w:gridSpan w:val="7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47D1215C" w14:textId="42786E9D" w:rsidR="00804C77" w:rsidRPr="00856466" w:rsidRDefault="00832C0C" w:rsidP="00CB3997">
            <w:pPr>
              <w:pStyle w:val="StyleTable-Heading2Centered"/>
              <w:jc w:val="left"/>
            </w:pPr>
            <w:r w:rsidRPr="00856466">
              <w:t>Temporary Vehicle Crossing</w:t>
            </w:r>
          </w:p>
        </w:tc>
      </w:tr>
      <w:tr w:rsidR="00D25235" w:rsidRPr="00856466" w14:paraId="304A1F21" w14:textId="77777777" w:rsidTr="00CB3997">
        <w:trPr>
          <w:trHeight w:val="323"/>
        </w:trPr>
        <w:tc>
          <w:tcPr>
            <w:tcW w:w="2268" w:type="dxa"/>
            <w:vMerge w:val="restart"/>
            <w:tcBorders>
              <w:top w:val="single" w:sz="18" w:space="0" w:color="FF7512" w:themeColor="accent2"/>
              <w:right w:val="single" w:sz="2" w:space="0" w:color="auto"/>
            </w:tcBorders>
            <w:vAlign w:val="center"/>
          </w:tcPr>
          <w:p w14:paraId="516EA607" w14:textId="4920E95E" w:rsidR="00D25235" w:rsidRPr="00856466" w:rsidRDefault="00D25235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 xml:space="preserve">Tyred Vehicles  </w:t>
            </w:r>
          </w:p>
        </w:tc>
        <w:tc>
          <w:tcPr>
            <w:tcW w:w="2977" w:type="dxa"/>
            <w:gridSpan w:val="2"/>
            <w:tcBorders>
              <w:top w:val="single" w:sz="18" w:space="0" w:color="FF7512" w:themeColor="accent2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429E5" w14:textId="58A91084" w:rsidR="00D25235" w:rsidRPr="00856466" w:rsidRDefault="00D25235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 xml:space="preserve">Maximum Axle Load </w:t>
            </w:r>
          </w:p>
        </w:tc>
        <w:tc>
          <w:tcPr>
            <w:tcW w:w="2410" w:type="dxa"/>
            <w:gridSpan w:val="2"/>
            <w:tcBorders>
              <w:top w:val="single" w:sz="18" w:space="0" w:color="FF7512" w:themeColor="accent2"/>
              <w:left w:val="single" w:sz="2" w:space="0" w:color="auto"/>
              <w:bottom w:val="single" w:sz="2" w:space="0" w:color="auto"/>
            </w:tcBorders>
            <w:vAlign w:val="center"/>
          </w:tcPr>
          <w:p w14:paraId="32A2702F" w14:textId="46577891" w:rsidR="00D25235" w:rsidRPr="00856466" w:rsidRDefault="00D25235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 xml:space="preserve">Make </w:t>
            </w:r>
          </w:p>
        </w:tc>
        <w:tc>
          <w:tcPr>
            <w:tcW w:w="3260" w:type="dxa"/>
            <w:gridSpan w:val="2"/>
            <w:tcBorders>
              <w:top w:val="single" w:sz="18" w:space="0" w:color="FF7512" w:themeColor="accent2"/>
              <w:left w:val="single" w:sz="2" w:space="0" w:color="auto"/>
              <w:bottom w:val="single" w:sz="2" w:space="0" w:color="auto"/>
            </w:tcBorders>
            <w:vAlign w:val="center"/>
          </w:tcPr>
          <w:p w14:paraId="7827F760" w14:textId="32576100" w:rsidR="00D25235" w:rsidRPr="00856466" w:rsidRDefault="00D25235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>Model</w:t>
            </w:r>
          </w:p>
        </w:tc>
      </w:tr>
      <w:tr w:rsidR="00D25235" w:rsidRPr="00856466" w14:paraId="35AD82BB" w14:textId="77777777" w:rsidTr="00CB3997">
        <w:trPr>
          <w:trHeight w:val="323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0DD3DA0F" w14:textId="77777777" w:rsidR="00D25235" w:rsidRPr="00856466" w:rsidRDefault="00D25235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13796" w14:textId="39C14B65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6BF5A9" w14:textId="1308FEFE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9E2992" w14:textId="2A410934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D25235" w:rsidRPr="00856466" w14:paraId="4032F6C7" w14:textId="77777777" w:rsidTr="00CB3997">
        <w:trPr>
          <w:trHeight w:val="323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40A019DA" w14:textId="77777777" w:rsidR="00D25235" w:rsidRPr="00856466" w:rsidRDefault="00D25235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C89B3" w14:textId="73AF5FCE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06B9F5" w14:textId="163ECE42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0B7922" w14:textId="1402AA98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D25235" w:rsidRPr="00856466" w14:paraId="6409170E" w14:textId="77777777" w:rsidTr="00CB3997">
        <w:trPr>
          <w:trHeight w:val="323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6A32B8D1" w14:textId="77777777" w:rsidR="00D25235" w:rsidRPr="00856466" w:rsidRDefault="00D25235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92A6E" w14:textId="4BA72DD0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A0D8525" w14:textId="167AD1FD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B9A558" w14:textId="417E1B8D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D25235" w:rsidRPr="00856466" w14:paraId="3826B25F" w14:textId="77777777" w:rsidTr="00CB3997">
        <w:trPr>
          <w:trHeight w:val="323"/>
        </w:trPr>
        <w:tc>
          <w:tcPr>
            <w:tcW w:w="2268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BC6581D" w14:textId="77777777" w:rsidR="00D25235" w:rsidRPr="00856466" w:rsidRDefault="00D25235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F3D2F" w14:textId="65B5204D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4AF617" w14:textId="06C1E768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CF84CE" w14:textId="3DB97579" w:rsidR="00D25235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FB4BCC" w:rsidRPr="00856466" w14:paraId="08EABA0F" w14:textId="77777777" w:rsidTr="00CB3997">
        <w:trPr>
          <w:trHeight w:val="323"/>
        </w:trPr>
        <w:tc>
          <w:tcPr>
            <w:tcW w:w="2268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F95B0B1" w14:textId="01F4F254" w:rsidR="00FB4BCC" w:rsidRPr="00856466" w:rsidRDefault="00FB4BC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 xml:space="preserve">Tracked Vehicles 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8BA115" w14:textId="2B1A3561" w:rsidR="00FB4BCC" w:rsidRPr="00856466" w:rsidRDefault="00FB4BC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AF6922" w14:textId="523D3E67" w:rsidR="00FB4BCC" w:rsidRPr="00856466" w:rsidRDefault="00FB4BC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 xml:space="preserve">Make </w:t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613AA2" w14:textId="2C9D53A1" w:rsidR="00FB4BCC" w:rsidRPr="00856466" w:rsidRDefault="00FB4BC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40D2FB" w14:textId="5DBC33E5" w:rsidR="00FB4BCC" w:rsidRPr="00856466" w:rsidRDefault="00FB4BCC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856466">
              <w:rPr>
                <w:b/>
                <w:bCs/>
                <w:sz w:val="20"/>
                <w:szCs w:val="20"/>
              </w:rPr>
              <w:t>Ground Pressure</w:t>
            </w:r>
          </w:p>
        </w:tc>
      </w:tr>
      <w:tr w:rsidR="00FB4BCC" w:rsidRPr="00856466" w14:paraId="3531FD5F" w14:textId="77777777" w:rsidTr="00CB3997">
        <w:trPr>
          <w:trHeight w:val="323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36773AB3" w14:textId="77777777" w:rsidR="00FB4BCC" w:rsidRPr="00856466" w:rsidRDefault="00FB4BCC" w:rsidP="00CB3997">
            <w:pPr>
              <w:pStyle w:val="Table-Normal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13AF82" w14:textId="56BB2719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40D6D4" w14:textId="43B7FA42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7E8397" w14:textId="43FE08BE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8B2C5E" w14:textId="1BCAEF29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FB4BCC" w:rsidRPr="00856466" w14:paraId="522B9786" w14:textId="77777777" w:rsidTr="00CB3997">
        <w:trPr>
          <w:trHeight w:val="323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2EAFC7CA" w14:textId="77777777" w:rsidR="00FB4BCC" w:rsidRPr="00856466" w:rsidRDefault="00FB4BCC" w:rsidP="00CB3997">
            <w:pPr>
              <w:pStyle w:val="Table-Normal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905252" w14:textId="78FEAFB9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B2E7A2" w14:textId="728B58CA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6D1582" w14:textId="6487553A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DEE609" w14:textId="2F722DB0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FB4BCC" w:rsidRPr="00856466" w14:paraId="132D6E68" w14:textId="77777777" w:rsidTr="00CB3997">
        <w:trPr>
          <w:trHeight w:val="323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6D60C89E" w14:textId="77777777" w:rsidR="00FB4BCC" w:rsidRPr="00856466" w:rsidRDefault="00FB4BCC" w:rsidP="00CB3997">
            <w:pPr>
              <w:pStyle w:val="Table-Normal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FD468B" w14:textId="76076992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8800C2" w14:textId="0D40E7C0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921082" w14:textId="5C9CC79D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9012C8" w14:textId="2D022BF1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FB4BCC" w:rsidRPr="00856466" w14:paraId="171D9507" w14:textId="77777777" w:rsidTr="00CB3997">
        <w:trPr>
          <w:trHeight w:val="323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10C86562" w14:textId="77777777" w:rsidR="00FB4BCC" w:rsidRPr="00856466" w:rsidRDefault="00FB4BCC" w:rsidP="00CB3997">
            <w:pPr>
              <w:pStyle w:val="Table-Normal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E61918" w14:textId="2679871B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5DAC47" w14:textId="2614ED4E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4A6CB54" w14:textId="52995CAF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D31D73" w14:textId="31615B47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FB4BCC" w:rsidRPr="00856466" w14:paraId="239B2AC0" w14:textId="77777777" w:rsidTr="00644984">
        <w:trPr>
          <w:trHeight w:val="273"/>
        </w:trPr>
        <w:tc>
          <w:tcPr>
            <w:tcW w:w="10915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1A78DA" w14:textId="77777777" w:rsidR="00FB4BCC" w:rsidRPr="00856466" w:rsidRDefault="00FB4BCC" w:rsidP="00CB3997">
            <w:pPr>
              <w:pStyle w:val="StyleTable-Heading2Centered"/>
              <w:jc w:val="left"/>
            </w:pPr>
            <w:r w:rsidRPr="00856466">
              <w:rPr>
                <w:sz w:val="20"/>
              </w:rPr>
              <w:t>Other – Please provide details:</w:t>
            </w:r>
            <w:r w:rsidRPr="00856466">
              <w:t xml:space="preserve">   </w:t>
            </w:r>
          </w:p>
        </w:tc>
      </w:tr>
      <w:tr w:rsidR="00FB4BCC" w:rsidRPr="00856466" w14:paraId="6CDC29E1" w14:textId="77777777" w:rsidTr="00644984">
        <w:trPr>
          <w:trHeight w:val="487"/>
        </w:trPr>
        <w:tc>
          <w:tcPr>
            <w:tcW w:w="10915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1AAFEE" w14:textId="4E95AC36" w:rsidR="00FB4BCC" w:rsidRPr="00856466" w:rsidRDefault="00C4772E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</w:tbl>
    <w:p w14:paraId="56865148" w14:textId="77777777" w:rsidR="00644984" w:rsidRPr="00644984" w:rsidRDefault="00644984" w:rsidP="00C4772E">
      <w:pPr>
        <w:pStyle w:val="Heading3"/>
        <w:ind w:hanging="567"/>
        <w:rPr>
          <w:sz w:val="24"/>
          <w:szCs w:val="24"/>
        </w:rPr>
      </w:pPr>
    </w:p>
    <w:p w14:paraId="4303DCB2" w14:textId="5EFC6F1A" w:rsidR="00AC61CC" w:rsidRDefault="00AC61CC" w:rsidP="00644984">
      <w:pPr>
        <w:pStyle w:val="Heading3"/>
        <w:ind w:hanging="567"/>
      </w:pPr>
      <w:r>
        <w:t xml:space="preserve">Part </w:t>
      </w:r>
      <w:r w:rsidR="003606E0">
        <w:t>F</w:t>
      </w:r>
      <w:r>
        <w:t xml:space="preserve"> – Insurance Details </w:t>
      </w: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1275"/>
        <w:gridCol w:w="2694"/>
        <w:gridCol w:w="1204"/>
        <w:gridCol w:w="1914"/>
      </w:tblGrid>
      <w:tr w:rsidR="00AC61CC" w:rsidRPr="00607D17" w14:paraId="73A81B74" w14:textId="77777777" w:rsidTr="00AC61CC">
        <w:trPr>
          <w:trHeight w:val="482"/>
        </w:trPr>
        <w:tc>
          <w:tcPr>
            <w:tcW w:w="10915" w:type="dxa"/>
            <w:gridSpan w:val="6"/>
            <w:tcBorders>
              <w:top w:val="single" w:sz="12" w:space="0" w:color="auto"/>
              <w:bottom w:val="single" w:sz="18" w:space="0" w:color="FF7512" w:themeColor="accent2"/>
            </w:tcBorders>
            <w:shd w:val="clear" w:color="auto" w:fill="FEE3CC" w:themeFill="accent6"/>
            <w:vAlign w:val="center"/>
          </w:tcPr>
          <w:p w14:paraId="06367EB8" w14:textId="59D6BECC" w:rsidR="00AC61CC" w:rsidRPr="00607D17" w:rsidRDefault="00AC61CC" w:rsidP="00CB3997">
            <w:pPr>
              <w:pStyle w:val="StyleTable-Heading2Centered"/>
              <w:jc w:val="left"/>
            </w:pPr>
            <w:r>
              <w:t xml:space="preserve">Insurance Details </w:t>
            </w:r>
          </w:p>
        </w:tc>
      </w:tr>
      <w:tr w:rsidR="00487857" w:rsidRPr="00607D17" w14:paraId="2E57FB6C" w14:textId="77777777" w:rsidTr="00CB3997">
        <w:trPr>
          <w:trHeight w:val="323"/>
        </w:trPr>
        <w:tc>
          <w:tcPr>
            <w:tcW w:w="10915" w:type="dxa"/>
            <w:gridSpan w:val="6"/>
            <w:tcBorders>
              <w:top w:val="single" w:sz="18" w:space="0" w:color="FF7512" w:themeColor="accent2"/>
              <w:bottom w:val="single" w:sz="2" w:space="0" w:color="auto"/>
            </w:tcBorders>
          </w:tcPr>
          <w:p w14:paraId="016C2F1C" w14:textId="7FE494EE" w:rsidR="00487857" w:rsidRDefault="00487857" w:rsidP="00487857">
            <w:pPr>
              <w:pStyle w:val="Table-Normal"/>
              <w:rPr>
                <w:sz w:val="20"/>
                <w:szCs w:val="20"/>
              </w:rPr>
            </w:pPr>
            <w:r w:rsidRPr="00121ED7">
              <w:rPr>
                <w:rFonts w:cstheme="minorHAnsi"/>
                <w:i/>
                <w:iCs/>
                <w:sz w:val="20"/>
                <w:szCs w:val="20"/>
              </w:rPr>
              <w:t xml:space="preserve">Please provide insurance cover details by attaching Certificates of Currency to this application. </w:t>
            </w:r>
          </w:p>
        </w:tc>
      </w:tr>
      <w:tr w:rsidR="00171A0A" w:rsidRPr="00607D17" w14:paraId="47A54C2E" w14:textId="77777777" w:rsidTr="00854D8A">
        <w:trPr>
          <w:trHeight w:val="323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4B22AF" w14:textId="38FA4C12" w:rsidR="00171A0A" w:rsidRPr="00607D17" w:rsidRDefault="00171A0A" w:rsidP="00171A0A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099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223878">
              <w:rPr>
                <w:b/>
                <w:bCs/>
                <w:sz w:val="20"/>
                <w:szCs w:val="20"/>
              </w:rPr>
              <w:t xml:space="preserve">Workers Compensation Insurance  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F493BE" w14:textId="77777777" w:rsidR="00171A0A" w:rsidRPr="00223878" w:rsidRDefault="00171A0A" w:rsidP="0048785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223878">
              <w:rPr>
                <w:b/>
                <w:bCs/>
                <w:sz w:val="20"/>
                <w:szCs w:val="20"/>
              </w:rPr>
              <w:t>Policy No: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9C512D" w14:textId="63540815" w:rsidR="00171A0A" w:rsidRPr="00607D17" w:rsidRDefault="00171A0A" w:rsidP="0048785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DF7E15" w14:textId="43931890" w:rsidR="00171A0A" w:rsidRPr="00223878" w:rsidRDefault="00171A0A" w:rsidP="0048785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223878">
              <w:rPr>
                <w:b/>
                <w:bCs/>
                <w:sz w:val="20"/>
                <w:szCs w:val="20"/>
              </w:rPr>
              <w:t xml:space="preserve">Amount </w:t>
            </w:r>
          </w:p>
        </w:tc>
        <w:tc>
          <w:tcPr>
            <w:tcW w:w="19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E2D228" w14:textId="162A343A" w:rsidR="00171A0A" w:rsidRPr="00607D17" w:rsidRDefault="00171A0A" w:rsidP="0048785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C94794" w14:paraId="5E3B5B53" w14:textId="77777777" w:rsidTr="00644984">
        <w:trPr>
          <w:trHeight w:val="361"/>
        </w:trPr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7FECADF9" w14:textId="77777777" w:rsidR="00C94794" w:rsidRPr="00B46D10" w:rsidRDefault="00C94794" w:rsidP="0048785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2B17BF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Insurer</w:t>
            </w:r>
          </w:p>
        </w:tc>
        <w:tc>
          <w:tcPr>
            <w:tcW w:w="9639" w:type="dxa"/>
            <w:gridSpan w:val="5"/>
            <w:tcBorders>
              <w:top w:val="single" w:sz="2" w:space="0" w:color="auto"/>
            </w:tcBorders>
            <w:vAlign w:val="center"/>
          </w:tcPr>
          <w:p w14:paraId="2B686019" w14:textId="2325D56E" w:rsidR="00C94794" w:rsidRPr="00644984" w:rsidRDefault="00BE3767" w:rsidP="0048785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171A0A" w:rsidRPr="00607D17" w14:paraId="2DADB138" w14:textId="77777777" w:rsidTr="0046086C">
        <w:trPr>
          <w:trHeight w:val="323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967207" w14:textId="7DA1B4E0" w:rsidR="00171A0A" w:rsidRPr="00607D17" w:rsidRDefault="00171A0A" w:rsidP="00171A0A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661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Third Party Liability Insurance </w:t>
            </w:r>
            <w:r w:rsidRPr="00223878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A140A6" w14:textId="77777777" w:rsidR="00171A0A" w:rsidRPr="00223878" w:rsidRDefault="00171A0A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223878">
              <w:rPr>
                <w:b/>
                <w:bCs/>
                <w:sz w:val="20"/>
                <w:szCs w:val="20"/>
              </w:rPr>
              <w:t>Policy No: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39EC6E" w14:textId="24E69C37" w:rsidR="00171A0A" w:rsidRPr="00607D17" w:rsidRDefault="00171A0A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3026C7" w14:textId="77777777" w:rsidR="00171A0A" w:rsidRPr="00223878" w:rsidRDefault="00171A0A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223878">
              <w:rPr>
                <w:b/>
                <w:bCs/>
                <w:sz w:val="20"/>
                <w:szCs w:val="20"/>
              </w:rPr>
              <w:t xml:space="preserve">Amount </w:t>
            </w:r>
          </w:p>
        </w:tc>
        <w:tc>
          <w:tcPr>
            <w:tcW w:w="19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4C92EE" w14:textId="34771C90" w:rsidR="00171A0A" w:rsidRPr="00607D17" w:rsidRDefault="00171A0A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C94794" w:rsidRPr="00B46D10" w14:paraId="2664937C" w14:textId="77777777" w:rsidTr="00644984">
        <w:trPr>
          <w:trHeight w:val="344"/>
        </w:trPr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7B747573" w14:textId="77777777" w:rsidR="00C94794" w:rsidRPr="00B46D10" w:rsidRDefault="00C94794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2B17BF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Insurer</w:t>
            </w:r>
          </w:p>
        </w:tc>
        <w:tc>
          <w:tcPr>
            <w:tcW w:w="9639" w:type="dxa"/>
            <w:gridSpan w:val="5"/>
            <w:tcBorders>
              <w:top w:val="single" w:sz="2" w:space="0" w:color="auto"/>
            </w:tcBorders>
            <w:vAlign w:val="center"/>
          </w:tcPr>
          <w:p w14:paraId="3DCAC140" w14:textId="3E4B33FD" w:rsidR="00C94794" w:rsidRPr="00644984" w:rsidRDefault="00BE3767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171A0A" w:rsidRPr="00607D17" w14:paraId="5A457412" w14:textId="77777777" w:rsidTr="003B79C4">
        <w:trPr>
          <w:trHeight w:val="323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3702EA" w14:textId="646FCDAB" w:rsidR="00171A0A" w:rsidRPr="00607D17" w:rsidRDefault="00171A0A" w:rsidP="00171A0A">
            <w:pPr>
              <w:pStyle w:val="Table-Normal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158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Motor Vehicle</w:t>
            </w:r>
            <w:r w:rsidRPr="00223878">
              <w:rPr>
                <w:b/>
                <w:bCs/>
                <w:sz w:val="20"/>
                <w:szCs w:val="20"/>
              </w:rPr>
              <w:t xml:space="preserve"> Insurance  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779F73" w14:textId="77777777" w:rsidR="00171A0A" w:rsidRPr="00223878" w:rsidRDefault="00171A0A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223878">
              <w:rPr>
                <w:b/>
                <w:bCs/>
                <w:sz w:val="20"/>
                <w:szCs w:val="20"/>
              </w:rPr>
              <w:t>Policy No: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2CF3D0" w14:textId="1673A384" w:rsidR="00171A0A" w:rsidRPr="00607D17" w:rsidRDefault="00171A0A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926846" w14:textId="77777777" w:rsidR="00171A0A" w:rsidRPr="00223878" w:rsidRDefault="00171A0A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223878">
              <w:rPr>
                <w:b/>
                <w:bCs/>
                <w:sz w:val="20"/>
                <w:szCs w:val="20"/>
              </w:rPr>
              <w:t xml:space="preserve">Amount </w:t>
            </w:r>
          </w:p>
        </w:tc>
        <w:tc>
          <w:tcPr>
            <w:tcW w:w="19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B72CFB" w14:textId="70617ED2" w:rsidR="00171A0A" w:rsidRPr="00607D17" w:rsidRDefault="00171A0A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  <w:tr w:rsidR="00C94794" w:rsidRPr="00B46D10" w14:paraId="1F838D8F" w14:textId="77777777" w:rsidTr="00644984">
        <w:trPr>
          <w:trHeight w:val="394"/>
        </w:trPr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3582BD0B" w14:textId="77777777" w:rsidR="00C94794" w:rsidRPr="00B46D10" w:rsidRDefault="00C94794" w:rsidP="00CB3997">
            <w:pPr>
              <w:pStyle w:val="Table-Normal"/>
              <w:rPr>
                <w:b/>
                <w:bCs/>
                <w:sz w:val="20"/>
                <w:szCs w:val="20"/>
              </w:rPr>
            </w:pPr>
            <w:r w:rsidRPr="002B17BF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Insurer</w:t>
            </w:r>
          </w:p>
        </w:tc>
        <w:tc>
          <w:tcPr>
            <w:tcW w:w="9639" w:type="dxa"/>
            <w:gridSpan w:val="5"/>
            <w:tcBorders>
              <w:top w:val="single" w:sz="2" w:space="0" w:color="auto"/>
            </w:tcBorders>
            <w:vAlign w:val="center"/>
          </w:tcPr>
          <w:p w14:paraId="739B150D" w14:textId="6C74CD9E" w:rsidR="00C94794" w:rsidRPr="00644984" w:rsidRDefault="00BE3767" w:rsidP="00CB3997">
            <w:pPr>
              <w:pStyle w:val="Table-Normal"/>
              <w:rPr>
                <w:sz w:val="20"/>
                <w:szCs w:val="20"/>
              </w:rPr>
            </w:pPr>
            <w:r w:rsidRPr="00856466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6466">
              <w:rPr>
                <w:sz w:val="20"/>
                <w:szCs w:val="20"/>
              </w:rPr>
              <w:instrText xml:space="preserve"> FORMTEXT </w:instrText>
            </w:r>
            <w:r w:rsidRPr="00856466">
              <w:rPr>
                <w:sz w:val="20"/>
                <w:szCs w:val="20"/>
              </w:rPr>
            </w:r>
            <w:r w:rsidRPr="00856466">
              <w:rPr>
                <w:sz w:val="20"/>
                <w:szCs w:val="20"/>
              </w:rPr>
              <w:fldChar w:fldCharType="separate"/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noProof/>
                <w:sz w:val="20"/>
                <w:szCs w:val="20"/>
              </w:rPr>
              <w:t> </w:t>
            </w:r>
            <w:r w:rsidRPr="00856466">
              <w:rPr>
                <w:sz w:val="20"/>
                <w:szCs w:val="20"/>
              </w:rPr>
              <w:fldChar w:fldCharType="end"/>
            </w:r>
          </w:p>
        </w:tc>
      </w:tr>
    </w:tbl>
    <w:p w14:paraId="082911C1" w14:textId="77777777" w:rsidR="00AC61CC" w:rsidRDefault="00AC61CC" w:rsidP="001259B3"/>
    <w:sectPr w:rsidR="00AC61CC" w:rsidSect="0064498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60" w:right="1418" w:bottom="1134" w:left="1134" w:header="397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5DA9" w14:textId="77777777" w:rsidR="00097B96" w:rsidRDefault="00097B96" w:rsidP="00E03660">
      <w:r>
        <w:separator/>
      </w:r>
    </w:p>
  </w:endnote>
  <w:endnote w:type="continuationSeparator" w:id="0">
    <w:p w14:paraId="4C4EF457" w14:textId="77777777" w:rsidR="00097B96" w:rsidRDefault="00097B96" w:rsidP="00E03660">
      <w:r>
        <w:continuationSeparator/>
      </w:r>
    </w:p>
  </w:endnote>
  <w:endnote w:type="continuationNotice" w:id="1">
    <w:p w14:paraId="0A843BA9" w14:textId="77777777" w:rsidR="00097B96" w:rsidRDefault="00097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AC95" w14:textId="3A62A1C2" w:rsidR="00AD4B79" w:rsidRDefault="0064498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F8AEDE2" wp14:editId="45B1426C">
              <wp:simplePos x="0" y="0"/>
              <wp:positionH relativeFrom="margin">
                <wp:posOffset>-298450</wp:posOffset>
              </wp:positionH>
              <wp:positionV relativeFrom="page">
                <wp:posOffset>10028555</wp:posOffset>
              </wp:positionV>
              <wp:extent cx="5286375" cy="294640"/>
              <wp:effectExtent l="0" t="0" r="9525" b="6985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6375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i/>
                              <w:sz w:val="16"/>
                            </w:rPr>
                            <w:id w:val="4087312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2131E8FE" w14:textId="77777777" w:rsidR="00F664DE" w:rsidRDefault="004C543D" w:rsidP="000B0D37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instrText xml:space="preserve"> PAGE  \* Arabic  \* MERGEFORMAT </w:instrText>
                              </w: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instrText xml:space="preserve"> NUMPAGES  \* Arabic  \* MERGEFORMAT </w:instrText>
                              </w: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644984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  <w:p w14:paraId="6C8410D7" w14:textId="779996B1" w:rsidR="000B0D37" w:rsidRPr="00261C8A" w:rsidRDefault="00F664DE" w:rsidP="00261C8A">
                              <w:pPr>
                                <w:spacing w:after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61C8A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ORG-ARW-LMT-FOR-00025_v3.0</w:t>
                              </w:r>
                              <w:r w:rsidR="00261C8A" w:rsidRPr="00261C8A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_09.06.2026</w:t>
                              </w:r>
                              <w:r w:rsidR="004C543D" w:rsidRPr="00261C8A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3EDE4FCA" w14:textId="72A106CA" w:rsidR="004C543D" w:rsidRPr="00483BEE" w:rsidRDefault="00000000" w:rsidP="008C6FCC">
                              <w:pPr>
                                <w:pStyle w:val="Filedirectory"/>
                              </w:pP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8AED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3.5pt;margin-top:789.65pt;width:416.25pt;height:23.2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" stroked="f">
              <v:textbox style="mso-fit-shape-to-text:t" inset="0,0,0,0">
                <w:txbxContent>
                  <w:sdt>
                    <w:sdtPr>
                      <w:rPr>
                        <w:i/>
                        <w:sz w:val="16"/>
                      </w:rPr>
                      <w:id w:val="408731246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131E8FE" w14:textId="77777777" w:rsidR="00F664DE" w:rsidRDefault="004C543D" w:rsidP="000B0D37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44984">
                          <w:rPr>
                            <w:sz w:val="18"/>
                            <w:szCs w:val="18"/>
                          </w:rPr>
                          <w:t xml:space="preserve">Page </w:t>
                        </w:r>
                        <w:r w:rsidRPr="00644984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644984">
                          <w:rPr>
                            <w:sz w:val="18"/>
                            <w:szCs w:val="18"/>
                          </w:rPr>
                          <w:instrText xml:space="preserve"> PAGE  \* Arabic  \* MERGEFORMAT </w:instrText>
                        </w:r>
                        <w:r w:rsidRPr="00644984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644984">
                          <w:rPr>
                            <w:sz w:val="18"/>
                            <w:szCs w:val="18"/>
                          </w:rPr>
                          <w:t>2</w:t>
                        </w:r>
                        <w:r w:rsidRPr="00644984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Pr="00644984">
                          <w:rPr>
                            <w:sz w:val="18"/>
                            <w:szCs w:val="18"/>
                          </w:rPr>
                          <w:t xml:space="preserve"> of </w:t>
                        </w:r>
                        <w:r w:rsidRPr="00644984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Pr="00644984">
                          <w:rPr>
                            <w:sz w:val="18"/>
                            <w:szCs w:val="18"/>
                          </w:rPr>
                          <w:instrText xml:space="preserve"> NUMPAGES  \* Arabic  \* MERGEFORMAT </w:instrText>
                        </w:r>
                        <w:r w:rsidRPr="00644984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644984">
                          <w:rPr>
                            <w:sz w:val="18"/>
                            <w:szCs w:val="18"/>
                          </w:rPr>
                          <w:t>6</w:t>
                        </w:r>
                        <w:r w:rsidRPr="00644984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6C8410D7" w14:textId="779996B1" w:rsidR="000B0D37" w:rsidRPr="00261C8A" w:rsidRDefault="00F664DE" w:rsidP="00261C8A">
                        <w:pPr>
                          <w:spacing w:after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261C8A">
                          <w:rPr>
                            <w:i/>
                            <w:iCs/>
                            <w:sz w:val="18"/>
                            <w:szCs w:val="18"/>
                          </w:rPr>
                          <w:t>ORG-ARW-LMT-FOR-00025_v3.0</w:t>
                        </w:r>
                        <w:r w:rsidR="00261C8A" w:rsidRPr="00261C8A">
                          <w:rPr>
                            <w:i/>
                            <w:iCs/>
                            <w:sz w:val="18"/>
                            <w:szCs w:val="18"/>
                          </w:rPr>
                          <w:t>_09.06.2026</w:t>
                        </w:r>
                        <w:r w:rsidR="004C543D" w:rsidRPr="00261C8A">
                          <w:rPr>
                            <w:i/>
                            <w:iCs/>
                            <w:sz w:val="18"/>
                            <w:szCs w:val="18"/>
                          </w:rPr>
                          <w:tab/>
                        </w:r>
                      </w:p>
                      <w:p w14:paraId="3EDE4FCA" w14:textId="72A106CA" w:rsidR="004C543D" w:rsidRPr="00483BEE" w:rsidRDefault="00000000" w:rsidP="008C6FCC">
                        <w:pPr>
                          <w:pStyle w:val="Filedirectory"/>
                        </w:pPr>
                      </w:p>
                    </w:sdtContent>
                  </w:sdt>
                </w:txbxContent>
              </v:textbox>
              <w10:wrap type="square" anchorx="margin" anchory="page"/>
            </v:shape>
          </w:pict>
        </mc:Fallback>
      </mc:AlternateContent>
    </w:r>
    <w:r w:rsidR="00306C69" w:rsidRPr="00C9368E">
      <w:rPr>
        <w:rFonts w:ascii="Arial" w:hAnsi="Arial" w:cs="Arial"/>
        <w:noProof/>
        <w:sz w:val="36"/>
        <w:szCs w:val="36"/>
        <w:lang w:eastAsia="en-AU"/>
      </w:rPr>
      <w:drawing>
        <wp:anchor distT="0" distB="0" distL="114300" distR="114300" simplePos="0" relativeHeight="251658242" behindDoc="1" locked="0" layoutInCell="1" allowOverlap="1" wp14:anchorId="52F318A0" wp14:editId="1980BC76">
          <wp:simplePos x="0" y="0"/>
          <wp:positionH relativeFrom="margin">
            <wp:posOffset>5150167</wp:posOffset>
          </wp:positionH>
          <wp:positionV relativeFrom="page">
            <wp:posOffset>10025062</wp:posOffset>
          </wp:positionV>
          <wp:extent cx="1353185" cy="476250"/>
          <wp:effectExtent l="0" t="0" r="0" b="0"/>
          <wp:wrapTight wrapText="bothSides">
            <wp:wrapPolygon edited="0">
              <wp:start x="0" y="0"/>
              <wp:lineTo x="0" y="20736"/>
              <wp:lineTo x="21286" y="20736"/>
              <wp:lineTo x="21286" y="0"/>
              <wp:lineTo x="0" y="0"/>
            </wp:wrapPolygon>
          </wp:wrapTight>
          <wp:docPr id="1971471759" name="Picture 1971471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62C" w:rsidRPr="00C9368E">
      <w:rPr>
        <w:rFonts w:ascii="Arial" w:hAnsi="Arial" w:cs="Arial"/>
        <w:noProof/>
        <w:sz w:val="36"/>
        <w:szCs w:val="36"/>
        <w:lang w:eastAsia="en-AU"/>
      </w:rPr>
      <w:drawing>
        <wp:anchor distT="0" distB="0" distL="114300" distR="114300" simplePos="0" relativeHeight="251658247" behindDoc="1" locked="0" layoutInCell="1" allowOverlap="1" wp14:anchorId="4E65BF47" wp14:editId="260EA526">
          <wp:simplePos x="0" y="0"/>
          <wp:positionH relativeFrom="margin">
            <wp:posOffset>8521065</wp:posOffset>
          </wp:positionH>
          <wp:positionV relativeFrom="page">
            <wp:posOffset>6863715</wp:posOffset>
          </wp:positionV>
          <wp:extent cx="1163955" cy="409575"/>
          <wp:effectExtent l="0" t="0" r="4445" b="0"/>
          <wp:wrapTight wrapText="bothSides">
            <wp:wrapPolygon edited="0">
              <wp:start x="0" y="0"/>
              <wp:lineTo x="0" y="20763"/>
              <wp:lineTo x="21447" y="20763"/>
              <wp:lineTo x="21447" y="0"/>
              <wp:lineTo x="0" y="0"/>
            </wp:wrapPolygon>
          </wp:wrapTight>
          <wp:docPr id="1090936092" name="Picture 1090936092" descr="A logo with orang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logo with orange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53EF" w14:textId="1B6CD224" w:rsidR="003B5773" w:rsidRDefault="001F2606" w:rsidP="00644984">
    <w:pPr>
      <w:pStyle w:val="Footer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6F9032A" wp14:editId="33D8B9C4">
              <wp:simplePos x="0" y="0"/>
              <wp:positionH relativeFrom="margin">
                <wp:posOffset>-345440</wp:posOffset>
              </wp:positionH>
              <wp:positionV relativeFrom="page">
                <wp:posOffset>10191750</wp:posOffset>
              </wp:positionV>
              <wp:extent cx="5358765" cy="7302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876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i/>
                              <w:sz w:val="16"/>
                            </w:rPr>
                            <w:id w:val="-147344760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486ECE6F" w14:textId="77777777" w:rsidR="001947DA" w:rsidRDefault="004C543D" w:rsidP="009C5512">
                              <w:pPr>
                                <w:pStyle w:val="Footer"/>
                                <w:tabs>
                                  <w:tab w:val="clear" w:pos="9026"/>
                                  <w:tab w:val="right" w:pos="8931"/>
                                </w:tabs>
                                <w:spacing w:after="0"/>
                                <w:ind w:right="-340"/>
                                <w:jc w:val="both"/>
                                <w:rPr>
                                  <w:sz w:val="16"/>
                                </w:rPr>
                              </w:pP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instrText xml:space="preserve"> PAGE  \* Arabic  \* MERGEFORMAT </w:instrText>
                              </w: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instrText xml:space="preserve"> NUMPAGES  \* Arabic  \* MERGEFORMAT </w:instrText>
                              </w: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9C5512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5013F0">
                                <w:rPr>
                                  <w:sz w:val="16"/>
                                </w:rPr>
                                <w:tab/>
                              </w:r>
                            </w:p>
                            <w:p w14:paraId="15300438" w14:textId="56AEF0CC" w:rsidR="003038B8" w:rsidRDefault="009C5512" w:rsidP="001947DA">
                              <w:pPr>
                                <w:pStyle w:val="Filedirectory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FILENAME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Crossing Arrow Energy Assets - ORG-ARW-LMT-FOR-00025_3.0_FINAL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 w:rsidR="007412CF">
                                <w:rPr>
                                  <w:noProof/>
                                </w:rPr>
                                <w:t xml:space="preserve"> v3.0</w:t>
                              </w:r>
                              <w:r w:rsidR="003038B8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5DF24E1E" w14:textId="044CE669" w:rsidR="004C543D" w:rsidRPr="005013F0" w:rsidRDefault="00000000" w:rsidP="001947DA">
                              <w:pPr>
                                <w:pStyle w:val="Filedirectory"/>
                                <w:rPr>
                                  <w:noProof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903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7.2pt;margin-top:802.5pt;width:421.95pt;height:5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" stroked="f">
              <v:textbox inset="0,0,0,0">
                <w:txbxContent>
                  <w:sdt>
                    <w:sdtPr>
                      <w:rPr>
                        <w:i/>
                        <w:sz w:val="16"/>
                      </w:rPr>
                      <w:id w:val="-147344760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486ECE6F" w14:textId="77777777" w:rsidR="001947DA" w:rsidRDefault="004C543D" w:rsidP="009C5512">
                        <w:pPr>
                          <w:pStyle w:val="Footer"/>
                          <w:tabs>
                            <w:tab w:val="clear" w:pos="9026"/>
                            <w:tab w:val="right" w:pos="8931"/>
                          </w:tabs>
                          <w:spacing w:after="0"/>
                          <w:ind w:right="-340"/>
                          <w:jc w:val="both"/>
                          <w:rPr>
                            <w:sz w:val="16"/>
                          </w:rPr>
                        </w:pP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t xml:space="preserve">Page </w:t>
                        </w: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fldChar w:fldCharType="begin"/>
                        </w: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PAGE  \* Arabic  \* MERGEFORMAT </w:instrText>
                        </w: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t>2</w:t>
                        </w: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t xml:space="preserve"> of </w:t>
                        </w: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fldChar w:fldCharType="begin"/>
                        </w: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NUMPAGES  \* Arabic  \* MERGEFORMAT </w:instrText>
                        </w: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t>6</w:t>
                        </w:r>
                        <w:r w:rsidRPr="009C5512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  <w:r w:rsidRPr="005013F0">
                          <w:rPr>
                            <w:sz w:val="16"/>
                          </w:rPr>
                          <w:tab/>
                        </w:r>
                      </w:p>
                      <w:p w14:paraId="15300438" w14:textId="56AEF0CC" w:rsidR="003038B8" w:rsidRDefault="009C5512" w:rsidP="001947DA">
                        <w:pPr>
                          <w:pStyle w:val="Filedirectory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FILENAME   \* MERGEFORMAT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>
                          <w:rPr>
                            <w:noProof/>
                          </w:rPr>
                          <w:t>Crossing Arrow Energy Assets - ORG-ARW-LMT-FOR-00025_3.0_FINAL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  <w:r w:rsidR="007412CF">
                          <w:rPr>
                            <w:noProof/>
                          </w:rPr>
                          <w:t xml:space="preserve"> v3.0</w:t>
                        </w:r>
                        <w:r w:rsidR="003038B8">
                          <w:rPr>
                            <w:noProof/>
                          </w:rPr>
                          <w:t xml:space="preserve"> </w:t>
                        </w:r>
                      </w:p>
                      <w:p w14:paraId="5DF24E1E" w14:textId="044CE669" w:rsidR="004C543D" w:rsidRPr="005013F0" w:rsidRDefault="00000000" w:rsidP="001947DA">
                        <w:pPr>
                          <w:pStyle w:val="Filedirectory"/>
                          <w:rPr>
                            <w:noProof/>
                          </w:rPr>
                        </w:pPr>
                      </w:p>
                    </w:sdtContent>
                  </w:sdt>
                </w:txbxContent>
              </v:textbox>
              <w10:wrap type="square" anchorx="margin" anchory="page"/>
            </v:shape>
          </w:pict>
        </mc:Fallback>
      </mc:AlternateContent>
    </w:r>
    <w:r w:rsidR="00306C69">
      <w:rPr>
        <w:noProof/>
      </w:rPr>
      <w:drawing>
        <wp:anchor distT="0" distB="0" distL="114300" distR="114300" simplePos="0" relativeHeight="251658244" behindDoc="1" locked="0" layoutInCell="1" allowOverlap="1" wp14:anchorId="6F2EAFEB" wp14:editId="5430703B">
          <wp:simplePos x="0" y="0"/>
          <wp:positionH relativeFrom="column">
            <wp:posOffset>5760085</wp:posOffset>
          </wp:positionH>
          <wp:positionV relativeFrom="page">
            <wp:posOffset>9927907</wp:posOffset>
          </wp:positionV>
          <wp:extent cx="728980" cy="610870"/>
          <wp:effectExtent l="0" t="0" r="0" b="0"/>
          <wp:wrapTight wrapText="bothSides">
            <wp:wrapPolygon edited="1">
              <wp:start x="16419" y="0"/>
              <wp:lineTo x="-914" y="19246"/>
              <wp:lineTo x="-396" y="20941"/>
              <wp:lineTo x="12041" y="21353"/>
              <wp:lineTo x="14230" y="21353"/>
              <wp:lineTo x="20797" y="20917"/>
              <wp:lineTo x="21162" y="20046"/>
              <wp:lineTo x="18608" y="13945"/>
              <wp:lineTo x="18243" y="872"/>
              <wp:lineTo x="17878" y="0"/>
              <wp:lineTo x="16419" y="0"/>
            </wp:wrapPolygon>
          </wp:wrapTight>
          <wp:docPr id="55073120" name="Picture 5507312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Target-Zero-Logo-and-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62C">
      <w:rPr>
        <w:noProof/>
      </w:rPr>
      <w:drawing>
        <wp:anchor distT="0" distB="0" distL="114300" distR="114300" simplePos="0" relativeHeight="251658246" behindDoc="1" locked="0" layoutInCell="1" allowOverlap="1" wp14:anchorId="40572658" wp14:editId="7CF89C0F">
          <wp:simplePos x="0" y="0"/>
          <wp:positionH relativeFrom="column">
            <wp:posOffset>9036685</wp:posOffset>
          </wp:positionH>
          <wp:positionV relativeFrom="page">
            <wp:posOffset>6768465</wp:posOffset>
          </wp:positionV>
          <wp:extent cx="728980" cy="610870"/>
          <wp:effectExtent l="0" t="0" r="0" b="0"/>
          <wp:wrapTight wrapText="bothSides">
            <wp:wrapPolygon edited="1">
              <wp:start x="16419" y="0"/>
              <wp:lineTo x="-914" y="19246"/>
              <wp:lineTo x="-396" y="20941"/>
              <wp:lineTo x="12041" y="21353"/>
              <wp:lineTo x="14230" y="21353"/>
              <wp:lineTo x="20797" y="20917"/>
              <wp:lineTo x="21162" y="20046"/>
              <wp:lineTo x="18608" y="13945"/>
              <wp:lineTo x="18243" y="872"/>
              <wp:lineTo x="17878" y="0"/>
              <wp:lineTo x="16419" y="0"/>
            </wp:wrapPolygon>
          </wp:wrapTight>
          <wp:docPr id="739727712" name="Picture 73972771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Target-Zero-Logo-and-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5E7A" w14:textId="77777777" w:rsidR="00097B96" w:rsidRDefault="00097B96" w:rsidP="00E03660">
      <w:r>
        <w:separator/>
      </w:r>
    </w:p>
  </w:footnote>
  <w:footnote w:type="continuationSeparator" w:id="0">
    <w:p w14:paraId="6486D905" w14:textId="77777777" w:rsidR="00097B96" w:rsidRDefault="00097B96" w:rsidP="00E03660">
      <w:r>
        <w:continuationSeparator/>
      </w:r>
    </w:p>
  </w:footnote>
  <w:footnote w:type="continuationNotice" w:id="1">
    <w:p w14:paraId="5A06D07E" w14:textId="77777777" w:rsidR="00097B96" w:rsidRDefault="00097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E78F" w14:textId="77777777" w:rsidR="00412AE5" w:rsidRPr="00612CE5" w:rsidRDefault="00DE627E" w:rsidP="00644984">
    <w:pPr>
      <w:pStyle w:val="Heading4"/>
      <w:ind w:hanging="567"/>
    </w:pPr>
    <w:r>
      <w:t>Form</w:t>
    </w:r>
  </w:p>
  <w:p w14:paraId="587A2DEB" w14:textId="19650F10" w:rsidR="00AD4B79" w:rsidRPr="00612CE5" w:rsidRDefault="00F13438" w:rsidP="00644984">
    <w:pPr>
      <w:pStyle w:val="Heading5"/>
      <w:ind w:hanging="567"/>
    </w:pPr>
    <w:r>
      <w:t xml:space="preserve">Application to Cross Arrow Energy Assets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5CA2" w14:textId="7FEB7F9B" w:rsidR="005413B2" w:rsidRDefault="00CF62F5" w:rsidP="008D6223">
    <w:pPr>
      <w:pStyle w:val="Header"/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04A0" wp14:editId="1EEDE342">
              <wp:simplePos x="0" y="0"/>
              <wp:positionH relativeFrom="margin">
                <wp:posOffset>-345440</wp:posOffset>
              </wp:positionH>
              <wp:positionV relativeFrom="page">
                <wp:posOffset>361950</wp:posOffset>
              </wp:positionV>
              <wp:extent cx="4788535" cy="93980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8535" cy="939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25A03C" w14:textId="337E2300" w:rsidR="00EA474C" w:rsidRDefault="00CF62F5" w:rsidP="00261C8A">
                          <w:pPr>
                            <w:pStyle w:val="Heading1"/>
                            <w:spacing w:after="0"/>
                            <w:rPr>
                              <w:sz w:val="40"/>
                              <w:szCs w:val="40"/>
                            </w:rPr>
                          </w:pPr>
                          <w:r w:rsidRPr="00644984">
                            <w:rPr>
                              <w:sz w:val="40"/>
                              <w:szCs w:val="40"/>
                            </w:rPr>
                            <w:t>Application to Cross Arrow Energy Assets</w:t>
                          </w:r>
                        </w:p>
                        <w:p w14:paraId="1A4E6FA3" w14:textId="4E1D90B1" w:rsidR="00261C8A" w:rsidRPr="00261C8A" w:rsidRDefault="00261C8A" w:rsidP="00261C8A">
                          <w:pPr>
                            <w:rPr>
                              <w:rFonts w:eastAsiaTheme="majorEastAsia" w:cstheme="majorBidi"/>
                              <w:b/>
                              <w:bCs/>
                              <w:i/>
                              <w:color w:val="FF7500"/>
                              <w:sz w:val="20"/>
                              <w:szCs w:val="20"/>
                            </w:rPr>
                          </w:pPr>
                          <w:r w:rsidRPr="00261C8A">
                            <w:rPr>
                              <w:rFonts w:eastAsiaTheme="majorEastAsia" w:cstheme="majorBidi"/>
                              <w:b/>
                              <w:bCs/>
                              <w:i/>
                              <w:color w:val="FF7500"/>
                              <w:sz w:val="20"/>
                              <w:szCs w:val="20"/>
                            </w:rPr>
                            <w:t>ORG-ARW-LMT-FOR-00025</w:t>
                          </w:r>
                        </w:p>
                        <w:p w14:paraId="74EF43CB" w14:textId="77777777" w:rsidR="008B6C54" w:rsidRPr="00644984" w:rsidRDefault="008B6C54" w:rsidP="0064498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C04A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-27.2pt;margin-top:28.5pt;width:377.05pt;height:7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" fillcolor="white [3201]" stroked="f" strokeweight=".5pt">
              <v:textbox inset="0,0,0,0">
                <w:txbxContent>
                  <w:p w14:paraId="5025A03C" w14:textId="337E2300" w:rsidR="00EA474C" w:rsidRDefault="00CF62F5" w:rsidP="00261C8A">
                    <w:pPr>
                      <w:pStyle w:val="Heading1"/>
                      <w:spacing w:after="0"/>
                      <w:rPr>
                        <w:sz w:val="40"/>
                        <w:szCs w:val="40"/>
                      </w:rPr>
                    </w:pPr>
                    <w:r w:rsidRPr="00644984">
                      <w:rPr>
                        <w:sz w:val="40"/>
                        <w:szCs w:val="40"/>
                      </w:rPr>
                      <w:t>Application to Cross Arrow Energy Assets</w:t>
                    </w:r>
                  </w:p>
                  <w:p w14:paraId="1A4E6FA3" w14:textId="4E1D90B1" w:rsidR="00261C8A" w:rsidRPr="00261C8A" w:rsidRDefault="00261C8A" w:rsidP="00261C8A">
                    <w:pPr>
                      <w:rPr>
                        <w:rFonts w:eastAsiaTheme="majorEastAsia" w:cstheme="majorBidi"/>
                        <w:b/>
                        <w:bCs/>
                        <w:i/>
                        <w:color w:val="FF7500"/>
                        <w:sz w:val="20"/>
                        <w:szCs w:val="20"/>
                      </w:rPr>
                    </w:pPr>
                    <w:r w:rsidRPr="00261C8A">
                      <w:rPr>
                        <w:rFonts w:eastAsiaTheme="majorEastAsia" w:cstheme="majorBidi"/>
                        <w:b/>
                        <w:bCs/>
                        <w:i/>
                        <w:color w:val="FF7500"/>
                        <w:sz w:val="20"/>
                        <w:szCs w:val="20"/>
                      </w:rPr>
                      <w:t>ORG-ARW-LMT-FOR-00025</w:t>
                    </w:r>
                  </w:p>
                  <w:p w14:paraId="74EF43CB" w14:textId="77777777" w:rsidR="008B6C54" w:rsidRPr="00644984" w:rsidRDefault="008B6C54" w:rsidP="00644984"/>
                </w:txbxContent>
              </v:textbox>
              <w10:wrap anchorx="margin" anchory="page"/>
            </v:shape>
          </w:pict>
        </mc:Fallback>
      </mc:AlternateContent>
    </w:r>
    <w:r w:rsidR="00306C69">
      <w:rPr>
        <w:noProof/>
        <w:lang w:eastAsia="en-AU"/>
      </w:rPr>
      <w:drawing>
        <wp:anchor distT="0" distB="0" distL="114300" distR="114300" simplePos="0" relativeHeight="251658248" behindDoc="0" locked="0" layoutInCell="1" allowOverlap="1" wp14:anchorId="63DD77E4" wp14:editId="5D77D105">
          <wp:simplePos x="0" y="0"/>
          <wp:positionH relativeFrom="margin">
            <wp:posOffset>4709795</wp:posOffset>
          </wp:positionH>
          <wp:positionV relativeFrom="paragraph">
            <wp:posOffset>-19050</wp:posOffset>
          </wp:positionV>
          <wp:extent cx="1694710" cy="596538"/>
          <wp:effectExtent l="0" t="0" r="0" b="635"/>
          <wp:wrapNone/>
          <wp:docPr id="2083510710" name="Picture 2083510710" descr="A logo with orang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logo with orange and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3" t="-611" r="-923" b="-611"/>
                  <a:stretch/>
                </pic:blipFill>
                <pic:spPr>
                  <a:xfrm>
                    <a:off x="0" y="0"/>
                    <a:ext cx="1694710" cy="596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62C">
      <w:rPr>
        <w:noProof/>
        <w:lang w:eastAsia="en-AU"/>
      </w:rPr>
      <w:drawing>
        <wp:anchor distT="0" distB="0" distL="114300" distR="114300" simplePos="0" relativeHeight="251658243" behindDoc="0" locked="0" layoutInCell="1" allowOverlap="1" wp14:anchorId="736B7284" wp14:editId="1C10C3B9">
          <wp:simplePos x="0" y="0"/>
          <wp:positionH relativeFrom="margin">
            <wp:posOffset>7871460</wp:posOffset>
          </wp:positionH>
          <wp:positionV relativeFrom="paragraph">
            <wp:posOffset>86360</wp:posOffset>
          </wp:positionV>
          <wp:extent cx="1694710" cy="596538"/>
          <wp:effectExtent l="0" t="0" r="0" b="635"/>
          <wp:wrapNone/>
          <wp:docPr id="695223404" name="Picture 69522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3" t="-611" r="-923" b="-611"/>
                  <a:stretch/>
                </pic:blipFill>
                <pic:spPr>
                  <a:xfrm>
                    <a:off x="0" y="0"/>
                    <a:ext cx="1694710" cy="596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2BB2"/>
    <w:multiLevelType w:val="multilevel"/>
    <w:tmpl w:val="B972DD00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7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90521"/>
    <w:multiLevelType w:val="hybridMultilevel"/>
    <w:tmpl w:val="118A611E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7EEC"/>
    <w:multiLevelType w:val="multilevel"/>
    <w:tmpl w:val="864EE09C"/>
    <w:styleLink w:val="CurrentList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0" w:hanging="11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A5E1F"/>
    <w:multiLevelType w:val="hybridMultilevel"/>
    <w:tmpl w:val="528C19DA"/>
    <w:lvl w:ilvl="0" w:tplc="BD9EDE7A">
      <w:start w:val="1"/>
      <w:numFmt w:val="bullet"/>
      <w:pStyle w:val="Bullets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C40EF58C">
      <w:start w:val="1"/>
      <w:numFmt w:val="bullet"/>
      <w:pStyle w:val="bulletslevel2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 w:tplc="25404F50">
      <w:start w:val="1"/>
      <w:numFmt w:val="bullet"/>
      <w:pStyle w:val="bulletslevel3"/>
      <w:lvlText w:val="–"/>
      <w:lvlJc w:val="left"/>
      <w:pPr>
        <w:ind w:left="794" w:hanging="284"/>
      </w:pPr>
      <w:rPr>
        <w:rFonts w:ascii="Aptos" w:hAnsi="Aptos" w:hint="default"/>
        <w:b w:val="0"/>
        <w:i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F1EFB"/>
    <w:multiLevelType w:val="multilevel"/>
    <w:tmpl w:val="6D54B2EC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3752A"/>
    <w:multiLevelType w:val="multilevel"/>
    <w:tmpl w:val="16BA3BC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E56992"/>
    <w:multiLevelType w:val="multilevel"/>
    <w:tmpl w:val="E8545F4C"/>
    <w:styleLink w:val="CurrentList1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7500"/>
      </w:rPr>
    </w:lvl>
    <w:lvl w:ilvl="1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794" w:hanging="284"/>
      </w:pPr>
      <w:rPr>
        <w:rFonts w:ascii="Aptos" w:hAnsi="Aptos" w:hint="default"/>
        <w:b w:val="0"/>
        <w:i w:val="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42625"/>
    <w:multiLevelType w:val="multilevel"/>
    <w:tmpl w:val="C6264880"/>
    <w:styleLink w:val="CurrentList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B01E01"/>
    <w:multiLevelType w:val="multilevel"/>
    <w:tmpl w:val="B4E2D6D6"/>
    <w:styleLink w:val="CurrentList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794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A0E0A"/>
    <w:multiLevelType w:val="hybridMultilevel"/>
    <w:tmpl w:val="5B2E62EC"/>
    <w:lvl w:ilvl="0" w:tplc="6ADE59E4">
      <w:start w:val="1"/>
      <w:numFmt w:val="bullet"/>
      <w:pStyle w:val="Tabl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B7E2C"/>
    <w:multiLevelType w:val="hybridMultilevel"/>
    <w:tmpl w:val="4A0884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5FAB"/>
    <w:multiLevelType w:val="multilevel"/>
    <w:tmpl w:val="1A209624"/>
    <w:styleLink w:val="CurrentList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7500"/>
      </w:rPr>
    </w:lvl>
    <w:lvl w:ilvl="1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794" w:hanging="284"/>
      </w:pPr>
      <w:rPr>
        <w:rFonts w:ascii="Aptos" w:hAnsi="Aptos" w:hint="default"/>
        <w:b w:val="0"/>
        <w:i w:val="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B37EC7"/>
    <w:multiLevelType w:val="multilevel"/>
    <w:tmpl w:val="E12250BC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DA7C8A"/>
    <w:multiLevelType w:val="multilevel"/>
    <w:tmpl w:val="DEE0F690"/>
    <w:styleLink w:val="CurrentList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68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5A277E"/>
    <w:multiLevelType w:val="multilevel"/>
    <w:tmpl w:val="8E5828DE"/>
    <w:styleLink w:val="CurrentList1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794" w:hanging="284"/>
      </w:pPr>
      <w:rPr>
        <w:rFonts w:ascii="Aptos" w:hAnsi="Aptos" w:hint="default"/>
        <w:b w:val="0"/>
        <w:i w:val="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0F3F84"/>
    <w:multiLevelType w:val="multilevel"/>
    <w:tmpl w:val="84D67BB8"/>
    <w:styleLink w:val="CurrentList1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794" w:hanging="284"/>
      </w:pPr>
      <w:rPr>
        <w:rFonts w:ascii="Aptos" w:hAnsi="Aptos" w:hint="default"/>
        <w:b w:val="0"/>
        <w:i w:val="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6B2278"/>
    <w:multiLevelType w:val="hybridMultilevel"/>
    <w:tmpl w:val="6068E3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57894"/>
    <w:multiLevelType w:val="multilevel"/>
    <w:tmpl w:val="9304A000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64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3137508">
    <w:abstractNumId w:val="3"/>
  </w:num>
  <w:num w:numId="2" w16cid:durableId="571426027">
    <w:abstractNumId w:val="5"/>
  </w:num>
  <w:num w:numId="3" w16cid:durableId="631641568">
    <w:abstractNumId w:val="17"/>
  </w:num>
  <w:num w:numId="4" w16cid:durableId="130946901">
    <w:abstractNumId w:val="0"/>
  </w:num>
  <w:num w:numId="5" w16cid:durableId="1944878165">
    <w:abstractNumId w:val="12"/>
  </w:num>
  <w:num w:numId="6" w16cid:durableId="738989534">
    <w:abstractNumId w:val="4"/>
  </w:num>
  <w:num w:numId="7" w16cid:durableId="485171263">
    <w:abstractNumId w:val="7"/>
  </w:num>
  <w:num w:numId="8" w16cid:durableId="219942224">
    <w:abstractNumId w:val="13"/>
  </w:num>
  <w:num w:numId="9" w16cid:durableId="23789933">
    <w:abstractNumId w:val="2"/>
  </w:num>
  <w:num w:numId="10" w16cid:durableId="1441754261">
    <w:abstractNumId w:val="8"/>
  </w:num>
  <w:num w:numId="11" w16cid:durableId="2096127943">
    <w:abstractNumId w:val="11"/>
  </w:num>
  <w:num w:numId="12" w16cid:durableId="1141658167">
    <w:abstractNumId w:val="6"/>
  </w:num>
  <w:num w:numId="13" w16cid:durableId="761756772">
    <w:abstractNumId w:val="3"/>
  </w:num>
  <w:num w:numId="14" w16cid:durableId="1484732186">
    <w:abstractNumId w:val="14"/>
  </w:num>
  <w:num w:numId="15" w16cid:durableId="1606619129">
    <w:abstractNumId w:val="15"/>
  </w:num>
  <w:num w:numId="16" w16cid:durableId="403530189">
    <w:abstractNumId w:val="9"/>
  </w:num>
  <w:num w:numId="17" w16cid:durableId="1318265186">
    <w:abstractNumId w:val="16"/>
  </w:num>
  <w:num w:numId="18" w16cid:durableId="766080179">
    <w:abstractNumId w:val="10"/>
  </w:num>
  <w:num w:numId="19" w16cid:durableId="158611450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F5"/>
    <w:rsid w:val="000005D4"/>
    <w:rsid w:val="000021E0"/>
    <w:rsid w:val="00002AFE"/>
    <w:rsid w:val="00003296"/>
    <w:rsid w:val="000040F6"/>
    <w:rsid w:val="000042AB"/>
    <w:rsid w:val="00006240"/>
    <w:rsid w:val="000068A1"/>
    <w:rsid w:val="00006A7E"/>
    <w:rsid w:val="00006F62"/>
    <w:rsid w:val="000074C0"/>
    <w:rsid w:val="0001163C"/>
    <w:rsid w:val="0001358B"/>
    <w:rsid w:val="000166B9"/>
    <w:rsid w:val="000206B1"/>
    <w:rsid w:val="00020804"/>
    <w:rsid w:val="00021FAA"/>
    <w:rsid w:val="00022DA4"/>
    <w:rsid w:val="00024CEF"/>
    <w:rsid w:val="0002511C"/>
    <w:rsid w:val="000258A5"/>
    <w:rsid w:val="000272A0"/>
    <w:rsid w:val="00032DE1"/>
    <w:rsid w:val="000335D2"/>
    <w:rsid w:val="00036BAC"/>
    <w:rsid w:val="00041820"/>
    <w:rsid w:val="00041897"/>
    <w:rsid w:val="000429EC"/>
    <w:rsid w:val="00043442"/>
    <w:rsid w:val="000434B0"/>
    <w:rsid w:val="0004350B"/>
    <w:rsid w:val="000446F4"/>
    <w:rsid w:val="00047B85"/>
    <w:rsid w:val="00053471"/>
    <w:rsid w:val="00054CBC"/>
    <w:rsid w:val="0006036A"/>
    <w:rsid w:val="00061ADF"/>
    <w:rsid w:val="00061D8C"/>
    <w:rsid w:val="000625A6"/>
    <w:rsid w:val="00062E4D"/>
    <w:rsid w:val="0006453B"/>
    <w:rsid w:val="00065912"/>
    <w:rsid w:val="000665D3"/>
    <w:rsid w:val="000726F6"/>
    <w:rsid w:val="00072BE1"/>
    <w:rsid w:val="00073638"/>
    <w:rsid w:val="00074C38"/>
    <w:rsid w:val="00076E98"/>
    <w:rsid w:val="00080117"/>
    <w:rsid w:val="00080890"/>
    <w:rsid w:val="000850D0"/>
    <w:rsid w:val="0008560C"/>
    <w:rsid w:val="0008705E"/>
    <w:rsid w:val="00087A73"/>
    <w:rsid w:val="000969E2"/>
    <w:rsid w:val="00096F2C"/>
    <w:rsid w:val="00097B96"/>
    <w:rsid w:val="000A1A35"/>
    <w:rsid w:val="000A559A"/>
    <w:rsid w:val="000A7AD1"/>
    <w:rsid w:val="000B0D37"/>
    <w:rsid w:val="000B493C"/>
    <w:rsid w:val="000B518F"/>
    <w:rsid w:val="000B73E2"/>
    <w:rsid w:val="000C1976"/>
    <w:rsid w:val="000C4A7D"/>
    <w:rsid w:val="000D05F8"/>
    <w:rsid w:val="000D1024"/>
    <w:rsid w:val="000D1241"/>
    <w:rsid w:val="000D16E8"/>
    <w:rsid w:val="000D1A50"/>
    <w:rsid w:val="000D2D45"/>
    <w:rsid w:val="000D3735"/>
    <w:rsid w:val="000D3FFC"/>
    <w:rsid w:val="000D5494"/>
    <w:rsid w:val="000D5694"/>
    <w:rsid w:val="000D65F9"/>
    <w:rsid w:val="000E017D"/>
    <w:rsid w:val="000E09C6"/>
    <w:rsid w:val="000E164A"/>
    <w:rsid w:val="000E3AC4"/>
    <w:rsid w:val="000E74B6"/>
    <w:rsid w:val="000F0F6C"/>
    <w:rsid w:val="000F15AC"/>
    <w:rsid w:val="000F354F"/>
    <w:rsid w:val="000F45A1"/>
    <w:rsid w:val="000F605F"/>
    <w:rsid w:val="000F6950"/>
    <w:rsid w:val="00111E0E"/>
    <w:rsid w:val="0011482C"/>
    <w:rsid w:val="00114DB6"/>
    <w:rsid w:val="00114EDD"/>
    <w:rsid w:val="00115AA5"/>
    <w:rsid w:val="0011636F"/>
    <w:rsid w:val="0011739A"/>
    <w:rsid w:val="001259B3"/>
    <w:rsid w:val="0012620C"/>
    <w:rsid w:val="001276E0"/>
    <w:rsid w:val="001313F5"/>
    <w:rsid w:val="00131767"/>
    <w:rsid w:val="001358E0"/>
    <w:rsid w:val="001377C6"/>
    <w:rsid w:val="00137CCD"/>
    <w:rsid w:val="00140BFB"/>
    <w:rsid w:val="00142462"/>
    <w:rsid w:val="00143A78"/>
    <w:rsid w:val="00143DCF"/>
    <w:rsid w:val="001463C9"/>
    <w:rsid w:val="00147554"/>
    <w:rsid w:val="00150E6D"/>
    <w:rsid w:val="001512D6"/>
    <w:rsid w:val="0015626F"/>
    <w:rsid w:val="0015646B"/>
    <w:rsid w:val="0016152F"/>
    <w:rsid w:val="0016361B"/>
    <w:rsid w:val="001649D5"/>
    <w:rsid w:val="00165B5B"/>
    <w:rsid w:val="00166813"/>
    <w:rsid w:val="00167290"/>
    <w:rsid w:val="00171A0A"/>
    <w:rsid w:val="00172D28"/>
    <w:rsid w:val="00175503"/>
    <w:rsid w:val="001778B4"/>
    <w:rsid w:val="0018184C"/>
    <w:rsid w:val="00181C12"/>
    <w:rsid w:val="00182E69"/>
    <w:rsid w:val="00183FBF"/>
    <w:rsid w:val="00184D0E"/>
    <w:rsid w:val="00187BB6"/>
    <w:rsid w:val="00190ACD"/>
    <w:rsid w:val="00192FDB"/>
    <w:rsid w:val="0019343F"/>
    <w:rsid w:val="001947DA"/>
    <w:rsid w:val="00196C68"/>
    <w:rsid w:val="001974DE"/>
    <w:rsid w:val="001A15BA"/>
    <w:rsid w:val="001A1767"/>
    <w:rsid w:val="001A2837"/>
    <w:rsid w:val="001A340D"/>
    <w:rsid w:val="001A6F3E"/>
    <w:rsid w:val="001A7DFE"/>
    <w:rsid w:val="001B05A7"/>
    <w:rsid w:val="001B4AAD"/>
    <w:rsid w:val="001B6449"/>
    <w:rsid w:val="001B7609"/>
    <w:rsid w:val="001B794A"/>
    <w:rsid w:val="001C1B3D"/>
    <w:rsid w:val="001C66D3"/>
    <w:rsid w:val="001C6B8E"/>
    <w:rsid w:val="001C6DF7"/>
    <w:rsid w:val="001C7CC4"/>
    <w:rsid w:val="001C7F22"/>
    <w:rsid w:val="001D267E"/>
    <w:rsid w:val="001D46C0"/>
    <w:rsid w:val="001E052A"/>
    <w:rsid w:val="001E2CF9"/>
    <w:rsid w:val="001E53AB"/>
    <w:rsid w:val="001E72AD"/>
    <w:rsid w:val="001F20B7"/>
    <w:rsid w:val="001F2606"/>
    <w:rsid w:val="001F2F1A"/>
    <w:rsid w:val="001F324A"/>
    <w:rsid w:val="001F331D"/>
    <w:rsid w:val="001F41C9"/>
    <w:rsid w:val="001F5C69"/>
    <w:rsid w:val="001F5F54"/>
    <w:rsid w:val="002016D8"/>
    <w:rsid w:val="00204798"/>
    <w:rsid w:val="002073D5"/>
    <w:rsid w:val="00207B0D"/>
    <w:rsid w:val="0021076C"/>
    <w:rsid w:val="00213BB5"/>
    <w:rsid w:val="00223878"/>
    <w:rsid w:val="0022489F"/>
    <w:rsid w:val="00224DC0"/>
    <w:rsid w:val="00226494"/>
    <w:rsid w:val="00226B24"/>
    <w:rsid w:val="002307BC"/>
    <w:rsid w:val="002309DF"/>
    <w:rsid w:val="00234303"/>
    <w:rsid w:val="002357F3"/>
    <w:rsid w:val="00236F48"/>
    <w:rsid w:val="00237D50"/>
    <w:rsid w:val="00243013"/>
    <w:rsid w:val="002448D2"/>
    <w:rsid w:val="00244EF5"/>
    <w:rsid w:val="00245750"/>
    <w:rsid w:val="00245F76"/>
    <w:rsid w:val="00246EC5"/>
    <w:rsid w:val="00247742"/>
    <w:rsid w:val="002560B5"/>
    <w:rsid w:val="002572B9"/>
    <w:rsid w:val="002603CE"/>
    <w:rsid w:val="00260AC0"/>
    <w:rsid w:val="00261235"/>
    <w:rsid w:val="00261C8A"/>
    <w:rsid w:val="00262A01"/>
    <w:rsid w:val="002632F3"/>
    <w:rsid w:val="00263BB6"/>
    <w:rsid w:val="002641D8"/>
    <w:rsid w:val="00264950"/>
    <w:rsid w:val="00264D9A"/>
    <w:rsid w:val="00266912"/>
    <w:rsid w:val="00266941"/>
    <w:rsid w:val="00266E74"/>
    <w:rsid w:val="00271090"/>
    <w:rsid w:val="002720BD"/>
    <w:rsid w:val="00272B56"/>
    <w:rsid w:val="00276CA4"/>
    <w:rsid w:val="00277AC5"/>
    <w:rsid w:val="002827E5"/>
    <w:rsid w:val="0028491C"/>
    <w:rsid w:val="00285D52"/>
    <w:rsid w:val="00287CF0"/>
    <w:rsid w:val="00290EDA"/>
    <w:rsid w:val="0029227D"/>
    <w:rsid w:val="002944BD"/>
    <w:rsid w:val="00294BE9"/>
    <w:rsid w:val="002977F3"/>
    <w:rsid w:val="00297CD3"/>
    <w:rsid w:val="002A20F5"/>
    <w:rsid w:val="002A2FE6"/>
    <w:rsid w:val="002A3DD2"/>
    <w:rsid w:val="002A478E"/>
    <w:rsid w:val="002A4E75"/>
    <w:rsid w:val="002A638E"/>
    <w:rsid w:val="002A63A3"/>
    <w:rsid w:val="002A689E"/>
    <w:rsid w:val="002B0EC3"/>
    <w:rsid w:val="002B0F85"/>
    <w:rsid w:val="002B17BF"/>
    <w:rsid w:val="002B1933"/>
    <w:rsid w:val="002B1E34"/>
    <w:rsid w:val="002B2362"/>
    <w:rsid w:val="002B30AC"/>
    <w:rsid w:val="002B3FCE"/>
    <w:rsid w:val="002B5410"/>
    <w:rsid w:val="002B5631"/>
    <w:rsid w:val="002B6055"/>
    <w:rsid w:val="002B65E2"/>
    <w:rsid w:val="002B7F3D"/>
    <w:rsid w:val="002C382E"/>
    <w:rsid w:val="002D26F5"/>
    <w:rsid w:val="002D3A3A"/>
    <w:rsid w:val="002D4DED"/>
    <w:rsid w:val="002E0293"/>
    <w:rsid w:val="002E191B"/>
    <w:rsid w:val="002E2273"/>
    <w:rsid w:val="002E6A34"/>
    <w:rsid w:val="002E72E5"/>
    <w:rsid w:val="002F2DCC"/>
    <w:rsid w:val="002F7942"/>
    <w:rsid w:val="00300C93"/>
    <w:rsid w:val="003038B8"/>
    <w:rsid w:val="00306C69"/>
    <w:rsid w:val="003072BA"/>
    <w:rsid w:val="003101C9"/>
    <w:rsid w:val="00310ED4"/>
    <w:rsid w:val="003114CD"/>
    <w:rsid w:val="00311814"/>
    <w:rsid w:val="00311ACC"/>
    <w:rsid w:val="0031297D"/>
    <w:rsid w:val="00313170"/>
    <w:rsid w:val="00313CB5"/>
    <w:rsid w:val="00315B17"/>
    <w:rsid w:val="003169B9"/>
    <w:rsid w:val="00320330"/>
    <w:rsid w:val="0032143C"/>
    <w:rsid w:val="00321518"/>
    <w:rsid w:val="00322CD4"/>
    <w:rsid w:val="003233B5"/>
    <w:rsid w:val="00324691"/>
    <w:rsid w:val="00325C58"/>
    <w:rsid w:val="00326212"/>
    <w:rsid w:val="003309D4"/>
    <w:rsid w:val="00331F33"/>
    <w:rsid w:val="00335DF9"/>
    <w:rsid w:val="0033633B"/>
    <w:rsid w:val="003363F3"/>
    <w:rsid w:val="003378C7"/>
    <w:rsid w:val="003430C5"/>
    <w:rsid w:val="0034355A"/>
    <w:rsid w:val="003448C5"/>
    <w:rsid w:val="0035433A"/>
    <w:rsid w:val="00355375"/>
    <w:rsid w:val="0035565F"/>
    <w:rsid w:val="003556BC"/>
    <w:rsid w:val="003574CB"/>
    <w:rsid w:val="00357CE9"/>
    <w:rsid w:val="003606E0"/>
    <w:rsid w:val="003621DF"/>
    <w:rsid w:val="003633CC"/>
    <w:rsid w:val="00365255"/>
    <w:rsid w:val="0036664A"/>
    <w:rsid w:val="00370C6F"/>
    <w:rsid w:val="00370D89"/>
    <w:rsid w:val="00372C03"/>
    <w:rsid w:val="00372D2D"/>
    <w:rsid w:val="0037393A"/>
    <w:rsid w:val="003756E8"/>
    <w:rsid w:val="003810CB"/>
    <w:rsid w:val="0038129B"/>
    <w:rsid w:val="00382CD0"/>
    <w:rsid w:val="003836AE"/>
    <w:rsid w:val="00385FB1"/>
    <w:rsid w:val="003866AF"/>
    <w:rsid w:val="00390C3A"/>
    <w:rsid w:val="00393176"/>
    <w:rsid w:val="003964EF"/>
    <w:rsid w:val="00396E64"/>
    <w:rsid w:val="003A15A3"/>
    <w:rsid w:val="003A31DA"/>
    <w:rsid w:val="003A3367"/>
    <w:rsid w:val="003A3A63"/>
    <w:rsid w:val="003A6520"/>
    <w:rsid w:val="003A7CB6"/>
    <w:rsid w:val="003B1FC4"/>
    <w:rsid w:val="003B3A40"/>
    <w:rsid w:val="003B47FB"/>
    <w:rsid w:val="003B482A"/>
    <w:rsid w:val="003B554D"/>
    <w:rsid w:val="003B5773"/>
    <w:rsid w:val="003C2C7F"/>
    <w:rsid w:val="003C5EC6"/>
    <w:rsid w:val="003D2934"/>
    <w:rsid w:val="003E0985"/>
    <w:rsid w:val="003E2A68"/>
    <w:rsid w:val="003E31F7"/>
    <w:rsid w:val="003E3851"/>
    <w:rsid w:val="003E6090"/>
    <w:rsid w:val="003E67CC"/>
    <w:rsid w:val="003F0FC4"/>
    <w:rsid w:val="003F4E76"/>
    <w:rsid w:val="003F5E93"/>
    <w:rsid w:val="003F7E15"/>
    <w:rsid w:val="00403BA2"/>
    <w:rsid w:val="00404785"/>
    <w:rsid w:val="004049FE"/>
    <w:rsid w:val="00404A58"/>
    <w:rsid w:val="0040610A"/>
    <w:rsid w:val="00412AE5"/>
    <w:rsid w:val="00413731"/>
    <w:rsid w:val="004237B9"/>
    <w:rsid w:val="00424FFB"/>
    <w:rsid w:val="00430AD7"/>
    <w:rsid w:val="00431720"/>
    <w:rsid w:val="004324EA"/>
    <w:rsid w:val="00435295"/>
    <w:rsid w:val="00436588"/>
    <w:rsid w:val="00436958"/>
    <w:rsid w:val="00436D9B"/>
    <w:rsid w:val="0043756D"/>
    <w:rsid w:val="004376C2"/>
    <w:rsid w:val="004414B4"/>
    <w:rsid w:val="004433D4"/>
    <w:rsid w:val="004437AB"/>
    <w:rsid w:val="0044590D"/>
    <w:rsid w:val="00446BBF"/>
    <w:rsid w:val="00446E21"/>
    <w:rsid w:val="00447D6A"/>
    <w:rsid w:val="0045173D"/>
    <w:rsid w:val="00451AAB"/>
    <w:rsid w:val="00453634"/>
    <w:rsid w:val="004540E7"/>
    <w:rsid w:val="00454301"/>
    <w:rsid w:val="0046098A"/>
    <w:rsid w:val="004622CA"/>
    <w:rsid w:val="00462611"/>
    <w:rsid w:val="00462929"/>
    <w:rsid w:val="00463B6E"/>
    <w:rsid w:val="00465D85"/>
    <w:rsid w:val="00471562"/>
    <w:rsid w:val="00474825"/>
    <w:rsid w:val="00474E44"/>
    <w:rsid w:val="004756DA"/>
    <w:rsid w:val="00482DB7"/>
    <w:rsid w:val="0048331F"/>
    <w:rsid w:val="00483BEE"/>
    <w:rsid w:val="00487847"/>
    <w:rsid w:val="00487857"/>
    <w:rsid w:val="00490A8B"/>
    <w:rsid w:val="00494B77"/>
    <w:rsid w:val="004956F2"/>
    <w:rsid w:val="004A276A"/>
    <w:rsid w:val="004A29D2"/>
    <w:rsid w:val="004A3A8D"/>
    <w:rsid w:val="004B0A34"/>
    <w:rsid w:val="004B2591"/>
    <w:rsid w:val="004B5BAB"/>
    <w:rsid w:val="004B5F38"/>
    <w:rsid w:val="004B63F2"/>
    <w:rsid w:val="004B7C1C"/>
    <w:rsid w:val="004C1FC4"/>
    <w:rsid w:val="004C543D"/>
    <w:rsid w:val="004C6484"/>
    <w:rsid w:val="004D1E60"/>
    <w:rsid w:val="004D3AEA"/>
    <w:rsid w:val="004D5023"/>
    <w:rsid w:val="004D62A6"/>
    <w:rsid w:val="004D6819"/>
    <w:rsid w:val="004D779A"/>
    <w:rsid w:val="004D7C23"/>
    <w:rsid w:val="004E1C76"/>
    <w:rsid w:val="004E2DA5"/>
    <w:rsid w:val="004E3DB9"/>
    <w:rsid w:val="004E78C8"/>
    <w:rsid w:val="004F051C"/>
    <w:rsid w:val="005011F8"/>
    <w:rsid w:val="005013F0"/>
    <w:rsid w:val="005017DE"/>
    <w:rsid w:val="00501B73"/>
    <w:rsid w:val="00501B7E"/>
    <w:rsid w:val="00503B03"/>
    <w:rsid w:val="00504C11"/>
    <w:rsid w:val="00504FFD"/>
    <w:rsid w:val="00506568"/>
    <w:rsid w:val="00506604"/>
    <w:rsid w:val="005067E9"/>
    <w:rsid w:val="00515EAA"/>
    <w:rsid w:val="00520104"/>
    <w:rsid w:val="00520859"/>
    <w:rsid w:val="00527346"/>
    <w:rsid w:val="00527962"/>
    <w:rsid w:val="005308A5"/>
    <w:rsid w:val="00532BB8"/>
    <w:rsid w:val="0053446D"/>
    <w:rsid w:val="00537B06"/>
    <w:rsid w:val="005413B2"/>
    <w:rsid w:val="0054360C"/>
    <w:rsid w:val="005442DF"/>
    <w:rsid w:val="00545A12"/>
    <w:rsid w:val="005468D9"/>
    <w:rsid w:val="00551C7B"/>
    <w:rsid w:val="00551DED"/>
    <w:rsid w:val="00555068"/>
    <w:rsid w:val="005552B3"/>
    <w:rsid w:val="0055627F"/>
    <w:rsid w:val="00560128"/>
    <w:rsid w:val="00564434"/>
    <w:rsid w:val="005655C3"/>
    <w:rsid w:val="00566403"/>
    <w:rsid w:val="00566EE7"/>
    <w:rsid w:val="005731B0"/>
    <w:rsid w:val="00573B98"/>
    <w:rsid w:val="00575832"/>
    <w:rsid w:val="0057678F"/>
    <w:rsid w:val="00576FB5"/>
    <w:rsid w:val="00577AD9"/>
    <w:rsid w:val="005828B0"/>
    <w:rsid w:val="00584157"/>
    <w:rsid w:val="00591900"/>
    <w:rsid w:val="00592A36"/>
    <w:rsid w:val="00597556"/>
    <w:rsid w:val="005A2E47"/>
    <w:rsid w:val="005A32DF"/>
    <w:rsid w:val="005A3442"/>
    <w:rsid w:val="005A4DB5"/>
    <w:rsid w:val="005A52DF"/>
    <w:rsid w:val="005A62AA"/>
    <w:rsid w:val="005B2DEE"/>
    <w:rsid w:val="005B48FE"/>
    <w:rsid w:val="005B5DA5"/>
    <w:rsid w:val="005B790F"/>
    <w:rsid w:val="005C06AD"/>
    <w:rsid w:val="005C197A"/>
    <w:rsid w:val="005C223A"/>
    <w:rsid w:val="005C2EBA"/>
    <w:rsid w:val="005C63C0"/>
    <w:rsid w:val="005C70C9"/>
    <w:rsid w:val="005D46DB"/>
    <w:rsid w:val="005D4CB2"/>
    <w:rsid w:val="005D5B3E"/>
    <w:rsid w:val="005D67FE"/>
    <w:rsid w:val="005E04BD"/>
    <w:rsid w:val="005E20B4"/>
    <w:rsid w:val="005E37A9"/>
    <w:rsid w:val="005E589E"/>
    <w:rsid w:val="005F084E"/>
    <w:rsid w:val="005F19DB"/>
    <w:rsid w:val="005F24C3"/>
    <w:rsid w:val="005F4B1A"/>
    <w:rsid w:val="005F5ADF"/>
    <w:rsid w:val="005F643D"/>
    <w:rsid w:val="005F7357"/>
    <w:rsid w:val="005F7C2E"/>
    <w:rsid w:val="006012C2"/>
    <w:rsid w:val="00607593"/>
    <w:rsid w:val="00607D17"/>
    <w:rsid w:val="00607F59"/>
    <w:rsid w:val="0061089D"/>
    <w:rsid w:val="00611093"/>
    <w:rsid w:val="00611621"/>
    <w:rsid w:val="00612CE5"/>
    <w:rsid w:val="006139FE"/>
    <w:rsid w:val="00614A0A"/>
    <w:rsid w:val="00615CEC"/>
    <w:rsid w:val="00615EAE"/>
    <w:rsid w:val="00615EE9"/>
    <w:rsid w:val="00620D58"/>
    <w:rsid w:val="00620D7B"/>
    <w:rsid w:val="00622ABA"/>
    <w:rsid w:val="00624FE9"/>
    <w:rsid w:val="00626B81"/>
    <w:rsid w:val="00631599"/>
    <w:rsid w:val="00632587"/>
    <w:rsid w:val="006357BE"/>
    <w:rsid w:val="00635E1B"/>
    <w:rsid w:val="00637F84"/>
    <w:rsid w:val="00640911"/>
    <w:rsid w:val="00644984"/>
    <w:rsid w:val="0064754B"/>
    <w:rsid w:val="006515CC"/>
    <w:rsid w:val="00653AE1"/>
    <w:rsid w:val="006540C5"/>
    <w:rsid w:val="0065452A"/>
    <w:rsid w:val="0065555E"/>
    <w:rsid w:val="00660AA1"/>
    <w:rsid w:val="00664639"/>
    <w:rsid w:val="006652CA"/>
    <w:rsid w:val="00671671"/>
    <w:rsid w:val="00671F28"/>
    <w:rsid w:val="0067219C"/>
    <w:rsid w:val="00673675"/>
    <w:rsid w:val="00674415"/>
    <w:rsid w:val="00674680"/>
    <w:rsid w:val="006763FB"/>
    <w:rsid w:val="006826D9"/>
    <w:rsid w:val="00682C32"/>
    <w:rsid w:val="0068446C"/>
    <w:rsid w:val="00684B02"/>
    <w:rsid w:val="006855CA"/>
    <w:rsid w:val="00685C9A"/>
    <w:rsid w:val="00686266"/>
    <w:rsid w:val="00687A26"/>
    <w:rsid w:val="00690610"/>
    <w:rsid w:val="006913A0"/>
    <w:rsid w:val="00691929"/>
    <w:rsid w:val="00693331"/>
    <w:rsid w:val="006937B7"/>
    <w:rsid w:val="00693DB0"/>
    <w:rsid w:val="0069491E"/>
    <w:rsid w:val="006A0C5B"/>
    <w:rsid w:val="006A2292"/>
    <w:rsid w:val="006A337C"/>
    <w:rsid w:val="006A52FD"/>
    <w:rsid w:val="006A7694"/>
    <w:rsid w:val="006B046B"/>
    <w:rsid w:val="006B1B26"/>
    <w:rsid w:val="006B1FCE"/>
    <w:rsid w:val="006B26C2"/>
    <w:rsid w:val="006B2BC5"/>
    <w:rsid w:val="006C07CE"/>
    <w:rsid w:val="006C5953"/>
    <w:rsid w:val="006D27BE"/>
    <w:rsid w:val="006D4AFA"/>
    <w:rsid w:val="006D72C8"/>
    <w:rsid w:val="006E041A"/>
    <w:rsid w:val="006E042C"/>
    <w:rsid w:val="006E0498"/>
    <w:rsid w:val="006F28E8"/>
    <w:rsid w:val="006F29BA"/>
    <w:rsid w:val="006F3286"/>
    <w:rsid w:val="006F345A"/>
    <w:rsid w:val="006F4F95"/>
    <w:rsid w:val="006F5BA9"/>
    <w:rsid w:val="006F6A2B"/>
    <w:rsid w:val="00700A3D"/>
    <w:rsid w:val="00703F07"/>
    <w:rsid w:val="00705C12"/>
    <w:rsid w:val="00705D88"/>
    <w:rsid w:val="007073AB"/>
    <w:rsid w:val="00711437"/>
    <w:rsid w:val="00711ECD"/>
    <w:rsid w:val="00726D67"/>
    <w:rsid w:val="00726E52"/>
    <w:rsid w:val="00731A4B"/>
    <w:rsid w:val="00732CE7"/>
    <w:rsid w:val="00733FCF"/>
    <w:rsid w:val="007352F6"/>
    <w:rsid w:val="0073536B"/>
    <w:rsid w:val="00740109"/>
    <w:rsid w:val="007412CF"/>
    <w:rsid w:val="00741B91"/>
    <w:rsid w:val="00741BE9"/>
    <w:rsid w:val="00743AAB"/>
    <w:rsid w:val="00746204"/>
    <w:rsid w:val="007473E6"/>
    <w:rsid w:val="00747B51"/>
    <w:rsid w:val="00750485"/>
    <w:rsid w:val="00751709"/>
    <w:rsid w:val="00752E9A"/>
    <w:rsid w:val="007533BE"/>
    <w:rsid w:val="00753E06"/>
    <w:rsid w:val="00761FF2"/>
    <w:rsid w:val="0076260F"/>
    <w:rsid w:val="00762D2D"/>
    <w:rsid w:val="00763B1C"/>
    <w:rsid w:val="00763C5C"/>
    <w:rsid w:val="00764806"/>
    <w:rsid w:val="00765936"/>
    <w:rsid w:val="00766190"/>
    <w:rsid w:val="007715C6"/>
    <w:rsid w:val="0077229D"/>
    <w:rsid w:val="00773397"/>
    <w:rsid w:val="0077603B"/>
    <w:rsid w:val="00776088"/>
    <w:rsid w:val="0077723C"/>
    <w:rsid w:val="00777AA3"/>
    <w:rsid w:val="00777F1D"/>
    <w:rsid w:val="007800AD"/>
    <w:rsid w:val="00780BD4"/>
    <w:rsid w:val="007862BF"/>
    <w:rsid w:val="00790960"/>
    <w:rsid w:val="00791095"/>
    <w:rsid w:val="00791F13"/>
    <w:rsid w:val="00791F6E"/>
    <w:rsid w:val="00794FEF"/>
    <w:rsid w:val="00796DE5"/>
    <w:rsid w:val="00797199"/>
    <w:rsid w:val="007A056F"/>
    <w:rsid w:val="007A63A4"/>
    <w:rsid w:val="007B3683"/>
    <w:rsid w:val="007B4730"/>
    <w:rsid w:val="007B6839"/>
    <w:rsid w:val="007C0BE1"/>
    <w:rsid w:val="007C0EE0"/>
    <w:rsid w:val="007C26E7"/>
    <w:rsid w:val="007C3E9D"/>
    <w:rsid w:val="007C5CD5"/>
    <w:rsid w:val="007C6271"/>
    <w:rsid w:val="007D1E5B"/>
    <w:rsid w:val="007D34ED"/>
    <w:rsid w:val="007E362C"/>
    <w:rsid w:val="007E3D0A"/>
    <w:rsid w:val="007E4F0F"/>
    <w:rsid w:val="007E52B6"/>
    <w:rsid w:val="007F16D6"/>
    <w:rsid w:val="007F450F"/>
    <w:rsid w:val="007F58C4"/>
    <w:rsid w:val="007F5D3D"/>
    <w:rsid w:val="00800934"/>
    <w:rsid w:val="00804C77"/>
    <w:rsid w:val="008054E4"/>
    <w:rsid w:val="0080797D"/>
    <w:rsid w:val="00807CB1"/>
    <w:rsid w:val="00812A8B"/>
    <w:rsid w:val="0081523F"/>
    <w:rsid w:val="008158FB"/>
    <w:rsid w:val="0082068F"/>
    <w:rsid w:val="00820837"/>
    <w:rsid w:val="00821BAC"/>
    <w:rsid w:val="00825BEB"/>
    <w:rsid w:val="00832019"/>
    <w:rsid w:val="00832790"/>
    <w:rsid w:val="00832C0C"/>
    <w:rsid w:val="00834D8A"/>
    <w:rsid w:val="008364A1"/>
    <w:rsid w:val="00841925"/>
    <w:rsid w:val="008459B2"/>
    <w:rsid w:val="00851A2B"/>
    <w:rsid w:val="0085269D"/>
    <w:rsid w:val="00853EC9"/>
    <w:rsid w:val="00856466"/>
    <w:rsid w:val="00857EA4"/>
    <w:rsid w:val="00861706"/>
    <w:rsid w:val="00861CD9"/>
    <w:rsid w:val="008627DF"/>
    <w:rsid w:val="00862836"/>
    <w:rsid w:val="00862F99"/>
    <w:rsid w:val="00864240"/>
    <w:rsid w:val="00871A2B"/>
    <w:rsid w:val="0087248B"/>
    <w:rsid w:val="00874316"/>
    <w:rsid w:val="008766EF"/>
    <w:rsid w:val="008863C3"/>
    <w:rsid w:val="00886886"/>
    <w:rsid w:val="00886B1F"/>
    <w:rsid w:val="008870E0"/>
    <w:rsid w:val="008871F7"/>
    <w:rsid w:val="008915EE"/>
    <w:rsid w:val="00891C84"/>
    <w:rsid w:val="00891C95"/>
    <w:rsid w:val="008926D6"/>
    <w:rsid w:val="00893D47"/>
    <w:rsid w:val="00895005"/>
    <w:rsid w:val="008A1AC8"/>
    <w:rsid w:val="008A2FBC"/>
    <w:rsid w:val="008A3205"/>
    <w:rsid w:val="008A6D87"/>
    <w:rsid w:val="008B04B2"/>
    <w:rsid w:val="008B0770"/>
    <w:rsid w:val="008B132D"/>
    <w:rsid w:val="008B1D66"/>
    <w:rsid w:val="008B3E57"/>
    <w:rsid w:val="008B42DD"/>
    <w:rsid w:val="008B6A84"/>
    <w:rsid w:val="008B6C54"/>
    <w:rsid w:val="008B79E3"/>
    <w:rsid w:val="008B7AD7"/>
    <w:rsid w:val="008C1430"/>
    <w:rsid w:val="008C4250"/>
    <w:rsid w:val="008C4748"/>
    <w:rsid w:val="008C6895"/>
    <w:rsid w:val="008C6FCC"/>
    <w:rsid w:val="008D1FF8"/>
    <w:rsid w:val="008D237E"/>
    <w:rsid w:val="008D2CB2"/>
    <w:rsid w:val="008D3936"/>
    <w:rsid w:val="008D444D"/>
    <w:rsid w:val="008D4C9D"/>
    <w:rsid w:val="008D4FE5"/>
    <w:rsid w:val="008D518F"/>
    <w:rsid w:val="008D6223"/>
    <w:rsid w:val="008D743A"/>
    <w:rsid w:val="008E1821"/>
    <w:rsid w:val="008E1CDF"/>
    <w:rsid w:val="008E1EE6"/>
    <w:rsid w:val="008E2B29"/>
    <w:rsid w:val="008E4C47"/>
    <w:rsid w:val="008E52CF"/>
    <w:rsid w:val="008E58CA"/>
    <w:rsid w:val="008E7338"/>
    <w:rsid w:val="008F0B86"/>
    <w:rsid w:val="008F2A3F"/>
    <w:rsid w:val="008F4C4E"/>
    <w:rsid w:val="008F6384"/>
    <w:rsid w:val="009033BB"/>
    <w:rsid w:val="00903C47"/>
    <w:rsid w:val="009068F9"/>
    <w:rsid w:val="00907D84"/>
    <w:rsid w:val="0091704D"/>
    <w:rsid w:val="0092179D"/>
    <w:rsid w:val="009239BC"/>
    <w:rsid w:val="009247C6"/>
    <w:rsid w:val="00925130"/>
    <w:rsid w:val="00925AFE"/>
    <w:rsid w:val="00926C18"/>
    <w:rsid w:val="00931299"/>
    <w:rsid w:val="0093208E"/>
    <w:rsid w:val="00932D3A"/>
    <w:rsid w:val="00935BB4"/>
    <w:rsid w:val="00936F71"/>
    <w:rsid w:val="00937FC7"/>
    <w:rsid w:val="0094167F"/>
    <w:rsid w:val="00941C0F"/>
    <w:rsid w:val="00941ECC"/>
    <w:rsid w:val="00942366"/>
    <w:rsid w:val="00944263"/>
    <w:rsid w:val="0094508C"/>
    <w:rsid w:val="00945D9A"/>
    <w:rsid w:val="0094612B"/>
    <w:rsid w:val="009461B8"/>
    <w:rsid w:val="00951D09"/>
    <w:rsid w:val="0095684A"/>
    <w:rsid w:val="00961D4C"/>
    <w:rsid w:val="009647E9"/>
    <w:rsid w:val="0096621E"/>
    <w:rsid w:val="0096629C"/>
    <w:rsid w:val="00966998"/>
    <w:rsid w:val="009672CA"/>
    <w:rsid w:val="00967CE0"/>
    <w:rsid w:val="0097019A"/>
    <w:rsid w:val="00971A54"/>
    <w:rsid w:val="0097339B"/>
    <w:rsid w:val="009765A6"/>
    <w:rsid w:val="0097748A"/>
    <w:rsid w:val="009834C7"/>
    <w:rsid w:val="00984A56"/>
    <w:rsid w:val="00985734"/>
    <w:rsid w:val="00991AFD"/>
    <w:rsid w:val="00994D65"/>
    <w:rsid w:val="009963DE"/>
    <w:rsid w:val="009A0373"/>
    <w:rsid w:val="009A45F5"/>
    <w:rsid w:val="009A4956"/>
    <w:rsid w:val="009A5A3D"/>
    <w:rsid w:val="009A67CC"/>
    <w:rsid w:val="009A6BA9"/>
    <w:rsid w:val="009A7322"/>
    <w:rsid w:val="009A7613"/>
    <w:rsid w:val="009B06EB"/>
    <w:rsid w:val="009B3E71"/>
    <w:rsid w:val="009B4D83"/>
    <w:rsid w:val="009B5730"/>
    <w:rsid w:val="009B7D20"/>
    <w:rsid w:val="009C16A5"/>
    <w:rsid w:val="009C5512"/>
    <w:rsid w:val="009C6413"/>
    <w:rsid w:val="009D05F8"/>
    <w:rsid w:val="009D240B"/>
    <w:rsid w:val="009D5497"/>
    <w:rsid w:val="009D7363"/>
    <w:rsid w:val="009D7668"/>
    <w:rsid w:val="009E2055"/>
    <w:rsid w:val="009E6021"/>
    <w:rsid w:val="009E6575"/>
    <w:rsid w:val="009E6B7A"/>
    <w:rsid w:val="009E74CF"/>
    <w:rsid w:val="009F08E5"/>
    <w:rsid w:val="009F2852"/>
    <w:rsid w:val="009F68B7"/>
    <w:rsid w:val="009F7666"/>
    <w:rsid w:val="00A00003"/>
    <w:rsid w:val="00A00A0A"/>
    <w:rsid w:val="00A0258F"/>
    <w:rsid w:val="00A02B92"/>
    <w:rsid w:val="00A02EE2"/>
    <w:rsid w:val="00A03153"/>
    <w:rsid w:val="00A03747"/>
    <w:rsid w:val="00A03D42"/>
    <w:rsid w:val="00A03FC8"/>
    <w:rsid w:val="00A06EBA"/>
    <w:rsid w:val="00A07AC6"/>
    <w:rsid w:val="00A112E0"/>
    <w:rsid w:val="00A116C4"/>
    <w:rsid w:val="00A11C81"/>
    <w:rsid w:val="00A15CBB"/>
    <w:rsid w:val="00A21269"/>
    <w:rsid w:val="00A2177A"/>
    <w:rsid w:val="00A22B63"/>
    <w:rsid w:val="00A24460"/>
    <w:rsid w:val="00A270C3"/>
    <w:rsid w:val="00A303B8"/>
    <w:rsid w:val="00A315DA"/>
    <w:rsid w:val="00A32E93"/>
    <w:rsid w:val="00A33A85"/>
    <w:rsid w:val="00A33D72"/>
    <w:rsid w:val="00A360EB"/>
    <w:rsid w:val="00A361D7"/>
    <w:rsid w:val="00A36C20"/>
    <w:rsid w:val="00A4281A"/>
    <w:rsid w:val="00A43508"/>
    <w:rsid w:val="00A445DB"/>
    <w:rsid w:val="00A451DA"/>
    <w:rsid w:val="00A505FD"/>
    <w:rsid w:val="00A57B2A"/>
    <w:rsid w:val="00A60169"/>
    <w:rsid w:val="00A61B0B"/>
    <w:rsid w:val="00A63861"/>
    <w:rsid w:val="00A651EF"/>
    <w:rsid w:val="00A66A7D"/>
    <w:rsid w:val="00A674D0"/>
    <w:rsid w:val="00A7060E"/>
    <w:rsid w:val="00A73FCF"/>
    <w:rsid w:val="00A76417"/>
    <w:rsid w:val="00A767E1"/>
    <w:rsid w:val="00A77077"/>
    <w:rsid w:val="00A772D5"/>
    <w:rsid w:val="00A77D78"/>
    <w:rsid w:val="00A85B35"/>
    <w:rsid w:val="00A85F8E"/>
    <w:rsid w:val="00A874B0"/>
    <w:rsid w:val="00A92914"/>
    <w:rsid w:val="00A93207"/>
    <w:rsid w:val="00A933DF"/>
    <w:rsid w:val="00A9668D"/>
    <w:rsid w:val="00A96B75"/>
    <w:rsid w:val="00AA0DEA"/>
    <w:rsid w:val="00AA33FB"/>
    <w:rsid w:val="00AA424E"/>
    <w:rsid w:val="00AA6350"/>
    <w:rsid w:val="00AA6859"/>
    <w:rsid w:val="00AA6E55"/>
    <w:rsid w:val="00AA7907"/>
    <w:rsid w:val="00AA7C95"/>
    <w:rsid w:val="00AB0F6C"/>
    <w:rsid w:val="00AB5C68"/>
    <w:rsid w:val="00AB78C4"/>
    <w:rsid w:val="00AC0C2E"/>
    <w:rsid w:val="00AC1C41"/>
    <w:rsid w:val="00AC4905"/>
    <w:rsid w:val="00AC4AC0"/>
    <w:rsid w:val="00AC61CC"/>
    <w:rsid w:val="00AC62AC"/>
    <w:rsid w:val="00AC6483"/>
    <w:rsid w:val="00AC745C"/>
    <w:rsid w:val="00AD05B3"/>
    <w:rsid w:val="00AD063E"/>
    <w:rsid w:val="00AD2DD7"/>
    <w:rsid w:val="00AD3679"/>
    <w:rsid w:val="00AD4B79"/>
    <w:rsid w:val="00AD4DA5"/>
    <w:rsid w:val="00AD583E"/>
    <w:rsid w:val="00AD7BB8"/>
    <w:rsid w:val="00AE1176"/>
    <w:rsid w:val="00AE1D90"/>
    <w:rsid w:val="00AE28B5"/>
    <w:rsid w:val="00AE2AB0"/>
    <w:rsid w:val="00AF0193"/>
    <w:rsid w:val="00AF0CDD"/>
    <w:rsid w:val="00AF0EE2"/>
    <w:rsid w:val="00AF156E"/>
    <w:rsid w:val="00AF25FC"/>
    <w:rsid w:val="00AF39A8"/>
    <w:rsid w:val="00AF42BE"/>
    <w:rsid w:val="00AF551D"/>
    <w:rsid w:val="00B0034A"/>
    <w:rsid w:val="00B00E93"/>
    <w:rsid w:val="00B02313"/>
    <w:rsid w:val="00B0397A"/>
    <w:rsid w:val="00B05FA7"/>
    <w:rsid w:val="00B06A15"/>
    <w:rsid w:val="00B12764"/>
    <w:rsid w:val="00B12C47"/>
    <w:rsid w:val="00B14E11"/>
    <w:rsid w:val="00B20751"/>
    <w:rsid w:val="00B21047"/>
    <w:rsid w:val="00B21A78"/>
    <w:rsid w:val="00B221A8"/>
    <w:rsid w:val="00B23272"/>
    <w:rsid w:val="00B25C7F"/>
    <w:rsid w:val="00B263C6"/>
    <w:rsid w:val="00B31B0E"/>
    <w:rsid w:val="00B3223A"/>
    <w:rsid w:val="00B340A0"/>
    <w:rsid w:val="00B35187"/>
    <w:rsid w:val="00B35548"/>
    <w:rsid w:val="00B372DE"/>
    <w:rsid w:val="00B423FE"/>
    <w:rsid w:val="00B43165"/>
    <w:rsid w:val="00B45881"/>
    <w:rsid w:val="00B46009"/>
    <w:rsid w:val="00B46D10"/>
    <w:rsid w:val="00B47A86"/>
    <w:rsid w:val="00B47BFD"/>
    <w:rsid w:val="00B52E2A"/>
    <w:rsid w:val="00B52ED3"/>
    <w:rsid w:val="00B53354"/>
    <w:rsid w:val="00B54FCA"/>
    <w:rsid w:val="00B55718"/>
    <w:rsid w:val="00B56570"/>
    <w:rsid w:val="00B56B21"/>
    <w:rsid w:val="00B633ED"/>
    <w:rsid w:val="00B65981"/>
    <w:rsid w:val="00B6790C"/>
    <w:rsid w:val="00B70864"/>
    <w:rsid w:val="00B726C1"/>
    <w:rsid w:val="00B72F6E"/>
    <w:rsid w:val="00B74EEA"/>
    <w:rsid w:val="00B76D54"/>
    <w:rsid w:val="00B817FF"/>
    <w:rsid w:val="00B83B9E"/>
    <w:rsid w:val="00B87C74"/>
    <w:rsid w:val="00B87CB5"/>
    <w:rsid w:val="00B87F41"/>
    <w:rsid w:val="00B91B06"/>
    <w:rsid w:val="00B91B20"/>
    <w:rsid w:val="00B92292"/>
    <w:rsid w:val="00B947C2"/>
    <w:rsid w:val="00B952F4"/>
    <w:rsid w:val="00B974C9"/>
    <w:rsid w:val="00BA1324"/>
    <w:rsid w:val="00BA447A"/>
    <w:rsid w:val="00BA652A"/>
    <w:rsid w:val="00BB038F"/>
    <w:rsid w:val="00BB2D57"/>
    <w:rsid w:val="00BB4369"/>
    <w:rsid w:val="00BB52BC"/>
    <w:rsid w:val="00BB5A7C"/>
    <w:rsid w:val="00BB718A"/>
    <w:rsid w:val="00BB7235"/>
    <w:rsid w:val="00BB765E"/>
    <w:rsid w:val="00BC1C50"/>
    <w:rsid w:val="00BC2747"/>
    <w:rsid w:val="00BC4DFF"/>
    <w:rsid w:val="00BC7AA0"/>
    <w:rsid w:val="00BD2575"/>
    <w:rsid w:val="00BD3334"/>
    <w:rsid w:val="00BD356C"/>
    <w:rsid w:val="00BD40A0"/>
    <w:rsid w:val="00BD65F0"/>
    <w:rsid w:val="00BD70AB"/>
    <w:rsid w:val="00BE0005"/>
    <w:rsid w:val="00BE12CB"/>
    <w:rsid w:val="00BE3767"/>
    <w:rsid w:val="00BE6F55"/>
    <w:rsid w:val="00BF5967"/>
    <w:rsid w:val="00BF6F80"/>
    <w:rsid w:val="00C011D2"/>
    <w:rsid w:val="00C02B4E"/>
    <w:rsid w:val="00C0337F"/>
    <w:rsid w:val="00C036C4"/>
    <w:rsid w:val="00C038D8"/>
    <w:rsid w:val="00C0551C"/>
    <w:rsid w:val="00C1662E"/>
    <w:rsid w:val="00C16D21"/>
    <w:rsid w:val="00C2108E"/>
    <w:rsid w:val="00C23354"/>
    <w:rsid w:val="00C24A35"/>
    <w:rsid w:val="00C24FBB"/>
    <w:rsid w:val="00C30741"/>
    <w:rsid w:val="00C33824"/>
    <w:rsid w:val="00C344DA"/>
    <w:rsid w:val="00C35401"/>
    <w:rsid w:val="00C41C8E"/>
    <w:rsid w:val="00C42C55"/>
    <w:rsid w:val="00C43B99"/>
    <w:rsid w:val="00C4772E"/>
    <w:rsid w:val="00C509EB"/>
    <w:rsid w:val="00C534EE"/>
    <w:rsid w:val="00C541B0"/>
    <w:rsid w:val="00C54BC2"/>
    <w:rsid w:val="00C555F4"/>
    <w:rsid w:val="00C5657C"/>
    <w:rsid w:val="00C572E2"/>
    <w:rsid w:val="00C575F2"/>
    <w:rsid w:val="00C6183A"/>
    <w:rsid w:val="00C62671"/>
    <w:rsid w:val="00C636C7"/>
    <w:rsid w:val="00C637CA"/>
    <w:rsid w:val="00C6606A"/>
    <w:rsid w:val="00C702F1"/>
    <w:rsid w:val="00C70779"/>
    <w:rsid w:val="00C714F6"/>
    <w:rsid w:val="00C73797"/>
    <w:rsid w:val="00C748B2"/>
    <w:rsid w:val="00C775EA"/>
    <w:rsid w:val="00C845F2"/>
    <w:rsid w:val="00C85028"/>
    <w:rsid w:val="00C854EC"/>
    <w:rsid w:val="00C86B08"/>
    <w:rsid w:val="00C917B2"/>
    <w:rsid w:val="00C91D33"/>
    <w:rsid w:val="00C935EE"/>
    <w:rsid w:val="00C93672"/>
    <w:rsid w:val="00C9368E"/>
    <w:rsid w:val="00C936C5"/>
    <w:rsid w:val="00C93811"/>
    <w:rsid w:val="00C9416E"/>
    <w:rsid w:val="00C94539"/>
    <w:rsid w:val="00C94794"/>
    <w:rsid w:val="00C961E8"/>
    <w:rsid w:val="00CA00F6"/>
    <w:rsid w:val="00CA04DA"/>
    <w:rsid w:val="00CA2BC8"/>
    <w:rsid w:val="00CA3FFD"/>
    <w:rsid w:val="00CA4360"/>
    <w:rsid w:val="00CA47D3"/>
    <w:rsid w:val="00CA6463"/>
    <w:rsid w:val="00CA7A68"/>
    <w:rsid w:val="00CB1CB4"/>
    <w:rsid w:val="00CB2971"/>
    <w:rsid w:val="00CB3997"/>
    <w:rsid w:val="00CB569A"/>
    <w:rsid w:val="00CB5B35"/>
    <w:rsid w:val="00CB7193"/>
    <w:rsid w:val="00CB726E"/>
    <w:rsid w:val="00CC0574"/>
    <w:rsid w:val="00CC3453"/>
    <w:rsid w:val="00CC392B"/>
    <w:rsid w:val="00CC5930"/>
    <w:rsid w:val="00CC5CB8"/>
    <w:rsid w:val="00CC7B71"/>
    <w:rsid w:val="00CD205C"/>
    <w:rsid w:val="00CD4159"/>
    <w:rsid w:val="00CD42AA"/>
    <w:rsid w:val="00CD5089"/>
    <w:rsid w:val="00CE2FB9"/>
    <w:rsid w:val="00CE6806"/>
    <w:rsid w:val="00CE6960"/>
    <w:rsid w:val="00CE75D5"/>
    <w:rsid w:val="00CF0937"/>
    <w:rsid w:val="00CF2176"/>
    <w:rsid w:val="00CF27EB"/>
    <w:rsid w:val="00CF3C7B"/>
    <w:rsid w:val="00CF62F5"/>
    <w:rsid w:val="00CF7D5E"/>
    <w:rsid w:val="00D001F9"/>
    <w:rsid w:val="00D05348"/>
    <w:rsid w:val="00D076CE"/>
    <w:rsid w:val="00D1239F"/>
    <w:rsid w:val="00D124FF"/>
    <w:rsid w:val="00D15A93"/>
    <w:rsid w:val="00D16371"/>
    <w:rsid w:val="00D16C84"/>
    <w:rsid w:val="00D2202A"/>
    <w:rsid w:val="00D247E5"/>
    <w:rsid w:val="00D24DB5"/>
    <w:rsid w:val="00D25011"/>
    <w:rsid w:val="00D25235"/>
    <w:rsid w:val="00D30A14"/>
    <w:rsid w:val="00D315CC"/>
    <w:rsid w:val="00D32406"/>
    <w:rsid w:val="00D32E94"/>
    <w:rsid w:val="00D33FF3"/>
    <w:rsid w:val="00D34A46"/>
    <w:rsid w:val="00D34C11"/>
    <w:rsid w:val="00D35DB3"/>
    <w:rsid w:val="00D360C3"/>
    <w:rsid w:val="00D41394"/>
    <w:rsid w:val="00D4178F"/>
    <w:rsid w:val="00D43EEF"/>
    <w:rsid w:val="00D470FE"/>
    <w:rsid w:val="00D47DD8"/>
    <w:rsid w:val="00D503BB"/>
    <w:rsid w:val="00D532FD"/>
    <w:rsid w:val="00D6060E"/>
    <w:rsid w:val="00D6200F"/>
    <w:rsid w:val="00D62874"/>
    <w:rsid w:val="00D62D4F"/>
    <w:rsid w:val="00D64374"/>
    <w:rsid w:val="00D65DAB"/>
    <w:rsid w:val="00D66924"/>
    <w:rsid w:val="00D700B1"/>
    <w:rsid w:val="00D706B9"/>
    <w:rsid w:val="00D71123"/>
    <w:rsid w:val="00D714E9"/>
    <w:rsid w:val="00D74C36"/>
    <w:rsid w:val="00D7667B"/>
    <w:rsid w:val="00D840FD"/>
    <w:rsid w:val="00D86CE1"/>
    <w:rsid w:val="00D86EC7"/>
    <w:rsid w:val="00D87593"/>
    <w:rsid w:val="00D87750"/>
    <w:rsid w:val="00D90ECF"/>
    <w:rsid w:val="00D90F3E"/>
    <w:rsid w:val="00D9278F"/>
    <w:rsid w:val="00D934AE"/>
    <w:rsid w:val="00D93F19"/>
    <w:rsid w:val="00D95623"/>
    <w:rsid w:val="00D96932"/>
    <w:rsid w:val="00D9746A"/>
    <w:rsid w:val="00DA0111"/>
    <w:rsid w:val="00DA032F"/>
    <w:rsid w:val="00DA5F25"/>
    <w:rsid w:val="00DB038A"/>
    <w:rsid w:val="00DB0C93"/>
    <w:rsid w:val="00DB1ADD"/>
    <w:rsid w:val="00DB283B"/>
    <w:rsid w:val="00DB412A"/>
    <w:rsid w:val="00DB5CF1"/>
    <w:rsid w:val="00DB6159"/>
    <w:rsid w:val="00DB757C"/>
    <w:rsid w:val="00DC00D8"/>
    <w:rsid w:val="00DC039E"/>
    <w:rsid w:val="00DC6EA6"/>
    <w:rsid w:val="00DD0BB1"/>
    <w:rsid w:val="00DD18ED"/>
    <w:rsid w:val="00DD7943"/>
    <w:rsid w:val="00DE0066"/>
    <w:rsid w:val="00DE1CB5"/>
    <w:rsid w:val="00DE3465"/>
    <w:rsid w:val="00DE627E"/>
    <w:rsid w:val="00DE7477"/>
    <w:rsid w:val="00DF116B"/>
    <w:rsid w:val="00DF158C"/>
    <w:rsid w:val="00DF385E"/>
    <w:rsid w:val="00DF3E02"/>
    <w:rsid w:val="00DF6C8F"/>
    <w:rsid w:val="00E02057"/>
    <w:rsid w:val="00E03660"/>
    <w:rsid w:val="00E03891"/>
    <w:rsid w:val="00E07A33"/>
    <w:rsid w:val="00E07B7C"/>
    <w:rsid w:val="00E1149F"/>
    <w:rsid w:val="00E11FD4"/>
    <w:rsid w:val="00E12732"/>
    <w:rsid w:val="00E12F39"/>
    <w:rsid w:val="00E16B95"/>
    <w:rsid w:val="00E1703C"/>
    <w:rsid w:val="00E210F0"/>
    <w:rsid w:val="00E21B10"/>
    <w:rsid w:val="00E21EFC"/>
    <w:rsid w:val="00E225FE"/>
    <w:rsid w:val="00E2602A"/>
    <w:rsid w:val="00E27241"/>
    <w:rsid w:val="00E31E05"/>
    <w:rsid w:val="00E343A9"/>
    <w:rsid w:val="00E35A4A"/>
    <w:rsid w:val="00E37F7E"/>
    <w:rsid w:val="00E40678"/>
    <w:rsid w:val="00E40836"/>
    <w:rsid w:val="00E46597"/>
    <w:rsid w:val="00E46659"/>
    <w:rsid w:val="00E46FA8"/>
    <w:rsid w:val="00E47848"/>
    <w:rsid w:val="00E501E4"/>
    <w:rsid w:val="00E52617"/>
    <w:rsid w:val="00E53870"/>
    <w:rsid w:val="00E5405C"/>
    <w:rsid w:val="00E54945"/>
    <w:rsid w:val="00E554B9"/>
    <w:rsid w:val="00E56C42"/>
    <w:rsid w:val="00E57D05"/>
    <w:rsid w:val="00E63D58"/>
    <w:rsid w:val="00E67D4E"/>
    <w:rsid w:val="00E67DC2"/>
    <w:rsid w:val="00E7084F"/>
    <w:rsid w:val="00E81135"/>
    <w:rsid w:val="00E815FD"/>
    <w:rsid w:val="00E81DE4"/>
    <w:rsid w:val="00E85BC8"/>
    <w:rsid w:val="00E87889"/>
    <w:rsid w:val="00E87A92"/>
    <w:rsid w:val="00E9077E"/>
    <w:rsid w:val="00E90FAB"/>
    <w:rsid w:val="00E912D8"/>
    <w:rsid w:val="00E91526"/>
    <w:rsid w:val="00E92234"/>
    <w:rsid w:val="00E9547D"/>
    <w:rsid w:val="00EA1A37"/>
    <w:rsid w:val="00EA29D6"/>
    <w:rsid w:val="00EA474C"/>
    <w:rsid w:val="00EA4DA4"/>
    <w:rsid w:val="00EA61C6"/>
    <w:rsid w:val="00EA7C3C"/>
    <w:rsid w:val="00EB0492"/>
    <w:rsid w:val="00EB1DC5"/>
    <w:rsid w:val="00EB64EE"/>
    <w:rsid w:val="00EB7538"/>
    <w:rsid w:val="00EB7FB3"/>
    <w:rsid w:val="00EC56C4"/>
    <w:rsid w:val="00ED01E1"/>
    <w:rsid w:val="00ED04E7"/>
    <w:rsid w:val="00ED0F28"/>
    <w:rsid w:val="00ED2277"/>
    <w:rsid w:val="00ED445F"/>
    <w:rsid w:val="00ED4520"/>
    <w:rsid w:val="00ED4F0D"/>
    <w:rsid w:val="00ED63F4"/>
    <w:rsid w:val="00ED7181"/>
    <w:rsid w:val="00ED74F2"/>
    <w:rsid w:val="00EE03CF"/>
    <w:rsid w:val="00EE05C5"/>
    <w:rsid w:val="00EE2125"/>
    <w:rsid w:val="00EE2A3B"/>
    <w:rsid w:val="00EE2EAA"/>
    <w:rsid w:val="00EE35BF"/>
    <w:rsid w:val="00EE4EAE"/>
    <w:rsid w:val="00EE5573"/>
    <w:rsid w:val="00EE6C02"/>
    <w:rsid w:val="00EF029E"/>
    <w:rsid w:val="00EF15E8"/>
    <w:rsid w:val="00EF1AB5"/>
    <w:rsid w:val="00EF4FB2"/>
    <w:rsid w:val="00EF5606"/>
    <w:rsid w:val="00F00780"/>
    <w:rsid w:val="00F04780"/>
    <w:rsid w:val="00F06D2C"/>
    <w:rsid w:val="00F07060"/>
    <w:rsid w:val="00F10074"/>
    <w:rsid w:val="00F10627"/>
    <w:rsid w:val="00F11806"/>
    <w:rsid w:val="00F13438"/>
    <w:rsid w:val="00F14F75"/>
    <w:rsid w:val="00F15618"/>
    <w:rsid w:val="00F16636"/>
    <w:rsid w:val="00F20FBD"/>
    <w:rsid w:val="00F2115B"/>
    <w:rsid w:val="00F22010"/>
    <w:rsid w:val="00F221B3"/>
    <w:rsid w:val="00F24D48"/>
    <w:rsid w:val="00F24DF9"/>
    <w:rsid w:val="00F25D53"/>
    <w:rsid w:val="00F26F60"/>
    <w:rsid w:val="00F34F2D"/>
    <w:rsid w:val="00F366D1"/>
    <w:rsid w:val="00F378B4"/>
    <w:rsid w:val="00F42DE8"/>
    <w:rsid w:val="00F436B4"/>
    <w:rsid w:val="00F43DFF"/>
    <w:rsid w:val="00F47962"/>
    <w:rsid w:val="00F51747"/>
    <w:rsid w:val="00F51A28"/>
    <w:rsid w:val="00F52D70"/>
    <w:rsid w:val="00F538F2"/>
    <w:rsid w:val="00F53CC2"/>
    <w:rsid w:val="00F53E5C"/>
    <w:rsid w:val="00F57295"/>
    <w:rsid w:val="00F641AB"/>
    <w:rsid w:val="00F6518C"/>
    <w:rsid w:val="00F664DE"/>
    <w:rsid w:val="00F66F81"/>
    <w:rsid w:val="00F67D5A"/>
    <w:rsid w:val="00F70CCE"/>
    <w:rsid w:val="00F7112B"/>
    <w:rsid w:val="00F7245D"/>
    <w:rsid w:val="00F72698"/>
    <w:rsid w:val="00F72EA5"/>
    <w:rsid w:val="00F75B9C"/>
    <w:rsid w:val="00F75FDC"/>
    <w:rsid w:val="00F8008C"/>
    <w:rsid w:val="00F80800"/>
    <w:rsid w:val="00F8093D"/>
    <w:rsid w:val="00F8735C"/>
    <w:rsid w:val="00F9086A"/>
    <w:rsid w:val="00F91671"/>
    <w:rsid w:val="00F92571"/>
    <w:rsid w:val="00F9294D"/>
    <w:rsid w:val="00F92FE3"/>
    <w:rsid w:val="00F94E72"/>
    <w:rsid w:val="00F953E5"/>
    <w:rsid w:val="00F95FE3"/>
    <w:rsid w:val="00F97600"/>
    <w:rsid w:val="00FA04FC"/>
    <w:rsid w:val="00FA1232"/>
    <w:rsid w:val="00FA12EC"/>
    <w:rsid w:val="00FA20F2"/>
    <w:rsid w:val="00FA2587"/>
    <w:rsid w:val="00FA258E"/>
    <w:rsid w:val="00FA2A95"/>
    <w:rsid w:val="00FA307E"/>
    <w:rsid w:val="00FA38B5"/>
    <w:rsid w:val="00FA4A36"/>
    <w:rsid w:val="00FB0543"/>
    <w:rsid w:val="00FB064D"/>
    <w:rsid w:val="00FB0818"/>
    <w:rsid w:val="00FB0C33"/>
    <w:rsid w:val="00FB13A1"/>
    <w:rsid w:val="00FB278F"/>
    <w:rsid w:val="00FB4BCC"/>
    <w:rsid w:val="00FB5D66"/>
    <w:rsid w:val="00FB7805"/>
    <w:rsid w:val="00FB79C5"/>
    <w:rsid w:val="00FB7F4E"/>
    <w:rsid w:val="00FC0332"/>
    <w:rsid w:val="00FC0F4E"/>
    <w:rsid w:val="00FC1545"/>
    <w:rsid w:val="00FC349D"/>
    <w:rsid w:val="00FC7819"/>
    <w:rsid w:val="00FD0B5B"/>
    <w:rsid w:val="00FD0F18"/>
    <w:rsid w:val="00FD15CA"/>
    <w:rsid w:val="00FD5184"/>
    <w:rsid w:val="00FD5423"/>
    <w:rsid w:val="00FD5F8A"/>
    <w:rsid w:val="00FD6765"/>
    <w:rsid w:val="00FD6C87"/>
    <w:rsid w:val="00FE1D17"/>
    <w:rsid w:val="00FE4353"/>
    <w:rsid w:val="00FF15F3"/>
    <w:rsid w:val="00FF1945"/>
    <w:rsid w:val="00FF1E5B"/>
    <w:rsid w:val="00FF5876"/>
    <w:rsid w:val="04C62DDA"/>
    <w:rsid w:val="0584D106"/>
    <w:rsid w:val="079739B7"/>
    <w:rsid w:val="26D06F4C"/>
    <w:rsid w:val="367B4B67"/>
    <w:rsid w:val="4572D8C8"/>
    <w:rsid w:val="5FA9DA90"/>
    <w:rsid w:val="730FE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ADB10"/>
  <w15:docId w15:val="{F6F6533C-99E2-4498-ACEE-C42B0C5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AU" w:eastAsia="en-US" w:bidi="ar-SA"/>
      </w:rPr>
    </w:rPrDefault>
    <w:pPrDefault>
      <w:pPr>
        <w:spacing w:after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CC3453"/>
    <w:pPr>
      <w:spacing w:after="240"/>
    </w:pPr>
  </w:style>
  <w:style w:type="paragraph" w:styleId="Heading1">
    <w:name w:val="heading 1"/>
    <w:next w:val="Normal"/>
    <w:link w:val="Heading1Char"/>
    <w:uiPriority w:val="1"/>
    <w:qFormat/>
    <w:rsid w:val="003E3851"/>
    <w:pPr>
      <w:keepNext/>
      <w:keepLines/>
      <w:framePr w:wrap="around" w:vAnchor="text" w:hAnchor="text" w:y="1"/>
      <w:spacing w:before="120" w:line="240" w:lineRule="auto"/>
      <w:outlineLvl w:val="0"/>
    </w:pPr>
    <w:rPr>
      <w:rFonts w:eastAsiaTheme="majorEastAsia" w:cstheme="majorBidi"/>
      <w:b/>
      <w:bCs/>
      <w:iCs/>
      <w:color w:val="FF7500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D700B1"/>
    <w:pPr>
      <w:keepNext/>
      <w:spacing w:before="120" w:after="120" w:line="240" w:lineRule="auto"/>
      <w:outlineLvl w:val="1"/>
    </w:pPr>
    <w:rPr>
      <w:rFonts w:cs="Arial"/>
      <w:b/>
      <w:bCs/>
      <w:iCs/>
      <w:sz w:val="48"/>
    </w:rPr>
  </w:style>
  <w:style w:type="paragraph" w:styleId="Heading3">
    <w:name w:val="heading 3"/>
    <w:basedOn w:val="Normal"/>
    <w:next w:val="Normal"/>
    <w:link w:val="Heading3Char"/>
    <w:uiPriority w:val="2"/>
    <w:qFormat/>
    <w:rsid w:val="000042AB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color w:val="1C252E" w:themeColor="tex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B92292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FF7500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5A52DF"/>
    <w:pPr>
      <w:keepNext/>
      <w:keepLines/>
      <w:spacing w:line="240" w:lineRule="auto"/>
      <w:outlineLvl w:val="4"/>
    </w:pPr>
    <w:rPr>
      <w:rFonts w:eastAsiaTheme="majorEastAsia" w:cstheme="majorBidi"/>
      <w:b/>
      <w:color w:val="1C252E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700B1"/>
    <w:rPr>
      <w:rFonts w:cs="Arial"/>
      <w:b/>
      <w:bCs/>
      <w:iCs/>
      <w:sz w:val="48"/>
    </w:rPr>
  </w:style>
  <w:style w:type="paragraph" w:styleId="ListParagraph">
    <w:name w:val="List Paragraph"/>
    <w:basedOn w:val="Normal"/>
    <w:uiPriority w:val="34"/>
    <w:qFormat/>
    <w:rsid w:val="00693331"/>
    <w:pPr>
      <w:ind w:left="720"/>
      <w:contextualSpacing/>
    </w:pPr>
  </w:style>
  <w:style w:type="paragraph" w:styleId="NoSpacing">
    <w:name w:val="No Spacing"/>
    <w:uiPriority w:val="1"/>
    <w:qFormat/>
    <w:rsid w:val="00E03660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E036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F18"/>
  </w:style>
  <w:style w:type="paragraph" w:styleId="Footer">
    <w:name w:val="footer"/>
    <w:basedOn w:val="Normal"/>
    <w:link w:val="FooterChar"/>
    <w:uiPriority w:val="99"/>
    <w:semiHidden/>
    <w:rsid w:val="00C85028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0F18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2A6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F18"/>
    <w:rPr>
      <w:rFonts w:ascii="Tahoma" w:hAnsi="Tahoma" w:cs="Tahoma"/>
      <w:sz w:val="16"/>
      <w:szCs w:val="16"/>
    </w:rPr>
  </w:style>
  <w:style w:type="table" w:styleId="TableGrid">
    <w:name w:val="Table Grid"/>
    <w:aliases w:val="Answers Lined Table"/>
    <w:basedOn w:val="TableNormal"/>
    <w:uiPriority w:val="59"/>
    <w:rsid w:val="00A674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C24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4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4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F18"/>
    <w:rPr>
      <w:b/>
      <w:bCs/>
      <w:sz w:val="20"/>
      <w:szCs w:val="20"/>
    </w:rPr>
  </w:style>
  <w:style w:type="table" w:styleId="LightList-Accent1">
    <w:name w:val="Light List Accent 1"/>
    <w:basedOn w:val="TableNormal"/>
    <w:uiPriority w:val="61"/>
    <w:rsid w:val="00B06A15"/>
    <w:pPr>
      <w:spacing w:line="240" w:lineRule="auto"/>
    </w:pPr>
    <w:tblPr>
      <w:tblStyleRowBandSize w:val="1"/>
      <w:tblStyleColBandSize w:val="1"/>
      <w:tblBorders>
        <w:top w:val="single" w:sz="8" w:space="0" w:color="00585E" w:themeColor="accent1"/>
        <w:left w:val="single" w:sz="8" w:space="0" w:color="00585E" w:themeColor="accent1"/>
        <w:bottom w:val="single" w:sz="8" w:space="0" w:color="00585E" w:themeColor="accent1"/>
        <w:right w:val="single" w:sz="8" w:space="0" w:color="0058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8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85E" w:themeColor="accent1"/>
          <w:left w:val="single" w:sz="8" w:space="0" w:color="00585E" w:themeColor="accent1"/>
          <w:bottom w:val="single" w:sz="8" w:space="0" w:color="00585E" w:themeColor="accent1"/>
          <w:right w:val="single" w:sz="8" w:space="0" w:color="0058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85E" w:themeColor="accent1"/>
          <w:left w:val="single" w:sz="8" w:space="0" w:color="00585E" w:themeColor="accent1"/>
          <w:bottom w:val="single" w:sz="8" w:space="0" w:color="00585E" w:themeColor="accent1"/>
          <w:right w:val="single" w:sz="8" w:space="0" w:color="00585E" w:themeColor="accent1"/>
        </w:tcBorders>
      </w:tcPr>
    </w:tblStylePr>
    <w:tblStylePr w:type="band1Horz">
      <w:tblPr/>
      <w:tcPr>
        <w:tcBorders>
          <w:top w:val="single" w:sz="8" w:space="0" w:color="00585E" w:themeColor="accent1"/>
          <w:left w:val="single" w:sz="8" w:space="0" w:color="00585E" w:themeColor="accent1"/>
          <w:bottom w:val="single" w:sz="8" w:space="0" w:color="00585E" w:themeColor="accent1"/>
          <w:right w:val="single" w:sz="8" w:space="0" w:color="00585E" w:themeColor="accent1"/>
        </w:tcBorders>
      </w:tcPr>
    </w:tblStylePr>
  </w:style>
  <w:style w:type="character" w:styleId="Hyperlink">
    <w:name w:val="Hyperlink"/>
    <w:basedOn w:val="DefaultParagraphFont"/>
    <w:uiPriority w:val="99"/>
    <w:semiHidden/>
    <w:rsid w:val="000625A6"/>
    <w:rPr>
      <w:color w:val="0036E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EB1DC5"/>
    <w:rPr>
      <w:color w:val="96607D" w:themeColor="followedHyperlink"/>
      <w:u w:val="single"/>
    </w:rPr>
  </w:style>
  <w:style w:type="table" w:styleId="MediumGrid1-Accent6">
    <w:name w:val="Medium Grid 1 Accent 6"/>
    <w:basedOn w:val="TableNormal"/>
    <w:uiPriority w:val="67"/>
    <w:rsid w:val="00B974C9"/>
    <w:pPr>
      <w:spacing w:line="240" w:lineRule="auto"/>
    </w:pPr>
    <w:tblPr>
      <w:tblStyleRowBandSize w:val="1"/>
      <w:tblStyleColBandSize w:val="1"/>
      <w:tblBorders>
        <w:top w:val="single" w:sz="8" w:space="0" w:color="FEE9D8" w:themeColor="accent6" w:themeTint="BF"/>
        <w:left w:val="single" w:sz="8" w:space="0" w:color="FEE9D8" w:themeColor="accent6" w:themeTint="BF"/>
        <w:bottom w:val="single" w:sz="8" w:space="0" w:color="FEE9D8" w:themeColor="accent6" w:themeTint="BF"/>
        <w:right w:val="single" w:sz="8" w:space="0" w:color="FEE9D8" w:themeColor="accent6" w:themeTint="BF"/>
        <w:insideH w:val="single" w:sz="8" w:space="0" w:color="FEE9D8" w:themeColor="accent6" w:themeTint="BF"/>
        <w:insideV w:val="single" w:sz="8" w:space="0" w:color="FEE9D8" w:themeColor="accent6" w:themeTint="BF"/>
      </w:tblBorders>
    </w:tblPr>
    <w:tcPr>
      <w:shd w:val="clear" w:color="auto" w:fill="FEF7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E9D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E5" w:themeFill="accent6" w:themeFillTint="7F"/>
      </w:tcPr>
    </w:tblStylePr>
    <w:tblStylePr w:type="band1Horz">
      <w:tblPr/>
      <w:tcPr>
        <w:shd w:val="clear" w:color="auto" w:fill="FEF0E5" w:themeFill="accent6" w:themeFillTint="7F"/>
      </w:tcPr>
    </w:tblStylePr>
  </w:style>
  <w:style w:type="paragraph" w:customStyle="1" w:styleId="Bulletslevel1">
    <w:name w:val="Bullets level 1"/>
    <w:basedOn w:val="ListParagraph"/>
    <w:semiHidden/>
    <w:qFormat/>
    <w:rsid w:val="000E017D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semiHidden/>
    <w:rsid w:val="00566EE7"/>
    <w:pPr>
      <w:spacing w:before="40" w:after="40"/>
    </w:pPr>
    <w:rPr>
      <w:rFonts w:ascii="Arial" w:hAnsi="Arial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E3851"/>
    <w:rPr>
      <w:rFonts w:eastAsiaTheme="majorEastAsia" w:cstheme="majorBidi"/>
      <w:b/>
      <w:bCs/>
      <w:iCs/>
      <w:color w:val="FF7500"/>
      <w:sz w:val="64"/>
      <w:szCs w:val="32"/>
    </w:rPr>
  </w:style>
  <w:style w:type="paragraph" w:styleId="Revision">
    <w:name w:val="Revision"/>
    <w:hidden/>
    <w:uiPriority w:val="99"/>
    <w:semiHidden/>
    <w:rsid w:val="008D2CB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0042AB"/>
    <w:rPr>
      <w:rFonts w:eastAsiaTheme="majorEastAsia" w:cstheme="majorBidi"/>
      <w:b/>
      <w:color w:val="1C252E" w:themeColor="tex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B92292"/>
    <w:rPr>
      <w:rFonts w:eastAsiaTheme="majorEastAsia" w:cstheme="majorBidi"/>
      <w:b/>
      <w:iCs/>
      <w:color w:val="FF7500"/>
      <w:sz w:val="32"/>
    </w:rPr>
  </w:style>
  <w:style w:type="character" w:customStyle="1" w:styleId="Heading5Char">
    <w:name w:val="Heading 5 Char"/>
    <w:basedOn w:val="DefaultParagraphFont"/>
    <w:link w:val="Heading5"/>
    <w:uiPriority w:val="4"/>
    <w:rsid w:val="005A52DF"/>
    <w:rPr>
      <w:rFonts w:eastAsiaTheme="majorEastAsia" w:cstheme="majorBidi"/>
      <w:b/>
      <w:color w:val="1C252E" w:themeColor="text1"/>
      <w:sz w:val="24"/>
    </w:rPr>
  </w:style>
  <w:style w:type="character" w:styleId="Strong">
    <w:name w:val="Strong"/>
    <w:basedOn w:val="DefaultParagraphFont"/>
    <w:qFormat/>
    <w:rsid w:val="003114CD"/>
    <w:rPr>
      <w:rFonts w:ascii="Aptos" w:hAnsi="Aptos"/>
      <w:b/>
      <w:bCs/>
      <w:i w:val="0"/>
      <w:sz w:val="22"/>
    </w:rPr>
  </w:style>
  <w:style w:type="character" w:styleId="SubtleReference">
    <w:name w:val="Subtle Reference"/>
    <w:aliases w:val="File location"/>
    <w:basedOn w:val="DefaultParagraphFont"/>
    <w:uiPriority w:val="31"/>
    <w:semiHidden/>
    <w:rsid w:val="003D2934"/>
    <w:rPr>
      <w:rFonts w:ascii="Aptos" w:hAnsi="Aptos"/>
      <w:b w:val="0"/>
      <w:i/>
      <w:smallCaps/>
      <w:color w:val="1C252E" w:themeColor="text1"/>
      <w:sz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3D2934"/>
    <w:pPr>
      <w:spacing w:before="100" w:beforeAutospacing="1" w:after="100" w:afterAutospacing="1" w:line="240" w:lineRule="auto"/>
    </w:pPr>
    <w:rPr>
      <w:i/>
      <w:iCs/>
      <w:color w:val="455B71" w:themeColor="text1" w:themeTint="BF"/>
      <w:sz w:val="1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D0F18"/>
    <w:rPr>
      <w:i/>
      <w:iCs/>
      <w:color w:val="455B71" w:themeColor="text1" w:themeTint="BF"/>
      <w:sz w:val="16"/>
    </w:rPr>
  </w:style>
  <w:style w:type="paragraph" w:customStyle="1" w:styleId="Filedirectory">
    <w:name w:val="File directory"/>
    <w:basedOn w:val="Normal"/>
    <w:uiPriority w:val="6"/>
    <w:qFormat/>
    <w:rsid w:val="001947DA"/>
    <w:pPr>
      <w:spacing w:before="120" w:line="240" w:lineRule="auto"/>
    </w:pPr>
    <w:rPr>
      <w:i/>
      <w:sz w:val="16"/>
    </w:rPr>
  </w:style>
  <w:style w:type="numbering" w:customStyle="1" w:styleId="CurrentList1">
    <w:name w:val="Current List1"/>
    <w:uiPriority w:val="99"/>
    <w:rsid w:val="00693331"/>
    <w:pPr>
      <w:numPr>
        <w:numId w:val="2"/>
      </w:numPr>
    </w:pPr>
  </w:style>
  <w:style w:type="numbering" w:customStyle="1" w:styleId="CurrentList2">
    <w:name w:val="Current List2"/>
    <w:uiPriority w:val="99"/>
    <w:rsid w:val="00693331"/>
    <w:pPr>
      <w:numPr>
        <w:numId w:val="3"/>
      </w:numPr>
    </w:pPr>
  </w:style>
  <w:style w:type="numbering" w:customStyle="1" w:styleId="CurrentList3">
    <w:name w:val="Current List3"/>
    <w:uiPriority w:val="99"/>
    <w:rsid w:val="00693331"/>
    <w:pPr>
      <w:numPr>
        <w:numId w:val="4"/>
      </w:numPr>
    </w:pPr>
  </w:style>
  <w:style w:type="numbering" w:customStyle="1" w:styleId="CurrentList4">
    <w:name w:val="Current List4"/>
    <w:uiPriority w:val="99"/>
    <w:rsid w:val="00693331"/>
    <w:pPr>
      <w:numPr>
        <w:numId w:val="5"/>
      </w:numPr>
    </w:pPr>
  </w:style>
  <w:style w:type="numbering" w:customStyle="1" w:styleId="CurrentList5">
    <w:name w:val="Current List5"/>
    <w:uiPriority w:val="99"/>
    <w:rsid w:val="00B35548"/>
    <w:pPr>
      <w:numPr>
        <w:numId w:val="6"/>
      </w:numPr>
    </w:pPr>
  </w:style>
  <w:style w:type="numbering" w:customStyle="1" w:styleId="CurrentList6">
    <w:name w:val="Current List6"/>
    <w:uiPriority w:val="99"/>
    <w:rsid w:val="00B35548"/>
    <w:pPr>
      <w:numPr>
        <w:numId w:val="7"/>
      </w:numPr>
    </w:pPr>
  </w:style>
  <w:style w:type="numbering" w:customStyle="1" w:styleId="CurrentList7">
    <w:name w:val="Current List7"/>
    <w:uiPriority w:val="99"/>
    <w:rsid w:val="00B35548"/>
    <w:pPr>
      <w:numPr>
        <w:numId w:val="8"/>
      </w:numPr>
    </w:pPr>
  </w:style>
  <w:style w:type="numbering" w:customStyle="1" w:styleId="CurrentList8">
    <w:name w:val="Current List8"/>
    <w:uiPriority w:val="99"/>
    <w:rsid w:val="00B35548"/>
    <w:pPr>
      <w:numPr>
        <w:numId w:val="9"/>
      </w:numPr>
    </w:pPr>
  </w:style>
  <w:style w:type="numbering" w:customStyle="1" w:styleId="CurrentList9">
    <w:name w:val="Current List9"/>
    <w:uiPriority w:val="99"/>
    <w:rsid w:val="00B35548"/>
    <w:pPr>
      <w:numPr>
        <w:numId w:val="10"/>
      </w:numPr>
    </w:pPr>
  </w:style>
  <w:style w:type="numbering" w:customStyle="1" w:styleId="CurrentList10">
    <w:name w:val="Current List10"/>
    <w:uiPriority w:val="99"/>
    <w:rsid w:val="004D1E60"/>
    <w:pPr>
      <w:numPr>
        <w:numId w:val="11"/>
      </w:numPr>
    </w:pPr>
  </w:style>
  <w:style w:type="numbering" w:customStyle="1" w:styleId="CurrentList11">
    <w:name w:val="Current List11"/>
    <w:uiPriority w:val="99"/>
    <w:rsid w:val="004D1E60"/>
    <w:pPr>
      <w:numPr>
        <w:numId w:val="12"/>
      </w:numPr>
    </w:pPr>
  </w:style>
  <w:style w:type="numbering" w:customStyle="1" w:styleId="CurrentList12">
    <w:name w:val="Current List12"/>
    <w:uiPriority w:val="99"/>
    <w:rsid w:val="00FA20F2"/>
    <w:pPr>
      <w:numPr>
        <w:numId w:val="14"/>
      </w:numPr>
    </w:pPr>
  </w:style>
  <w:style w:type="numbering" w:customStyle="1" w:styleId="CurrentList13">
    <w:name w:val="Current List13"/>
    <w:uiPriority w:val="99"/>
    <w:rsid w:val="00FA20F2"/>
    <w:pPr>
      <w:numPr>
        <w:numId w:val="15"/>
      </w:numPr>
    </w:pPr>
  </w:style>
  <w:style w:type="paragraph" w:customStyle="1" w:styleId="bulletslevel10">
    <w:name w:val="bullets level 1"/>
    <w:basedOn w:val="Bulletslevel1"/>
    <w:uiPriority w:val="5"/>
    <w:rsid w:val="003964EF"/>
  </w:style>
  <w:style w:type="paragraph" w:customStyle="1" w:styleId="bulletslevel2">
    <w:name w:val="bullets level 2"/>
    <w:basedOn w:val="ListParagraph"/>
    <w:uiPriority w:val="5"/>
    <w:qFormat/>
    <w:rsid w:val="00812A8B"/>
    <w:pPr>
      <w:numPr>
        <w:ilvl w:val="1"/>
        <w:numId w:val="13"/>
      </w:numPr>
      <w:spacing w:after="120"/>
      <w:ind w:left="568" w:hanging="284"/>
    </w:pPr>
  </w:style>
  <w:style w:type="paragraph" w:customStyle="1" w:styleId="bulletslevel3">
    <w:name w:val="bullets level 3"/>
    <w:basedOn w:val="ListParagraph"/>
    <w:uiPriority w:val="5"/>
    <w:qFormat/>
    <w:rsid w:val="00812A8B"/>
    <w:pPr>
      <w:numPr>
        <w:ilvl w:val="2"/>
        <w:numId w:val="1"/>
      </w:numPr>
      <w:spacing w:after="120"/>
      <w:ind w:left="851"/>
    </w:pPr>
  </w:style>
  <w:style w:type="character" w:styleId="Mention">
    <w:name w:val="Mention"/>
    <w:basedOn w:val="DefaultParagraphFont"/>
    <w:uiPriority w:val="99"/>
    <w:semiHidden/>
    <w:rsid w:val="00396E64"/>
    <w:rPr>
      <w:color w:val="2B579A"/>
      <w:shd w:val="clear" w:color="auto" w:fill="E1DFDD"/>
    </w:rPr>
  </w:style>
  <w:style w:type="table" w:styleId="GridTable2-Accent6">
    <w:name w:val="Grid Table 2 Accent 6"/>
    <w:basedOn w:val="TableNormal"/>
    <w:uiPriority w:val="47"/>
    <w:rsid w:val="009F7666"/>
    <w:pPr>
      <w:spacing w:after="0" w:line="240" w:lineRule="auto"/>
    </w:pPr>
    <w:tblPr>
      <w:tblStyleRowBandSize w:val="1"/>
      <w:tblStyleColBandSize w:val="1"/>
      <w:tblBorders>
        <w:top w:val="single" w:sz="2" w:space="0" w:color="FEEEE0" w:themeColor="accent6" w:themeTint="99"/>
        <w:bottom w:val="single" w:sz="2" w:space="0" w:color="FEEEE0" w:themeColor="accent6" w:themeTint="99"/>
        <w:insideH w:val="single" w:sz="2" w:space="0" w:color="FEEEE0" w:themeColor="accent6" w:themeTint="99"/>
        <w:insideV w:val="single" w:sz="2" w:space="0" w:color="FEEEE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EEE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EEE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4" w:themeFill="accent6" w:themeFillTint="33"/>
      </w:tcPr>
    </w:tblStylePr>
    <w:tblStylePr w:type="band1Horz">
      <w:tblPr/>
      <w:tcPr>
        <w:shd w:val="clear" w:color="auto" w:fill="FEF9F4" w:themeFill="accent6" w:themeFillTint="33"/>
      </w:tcPr>
    </w:tblStylePr>
  </w:style>
  <w:style w:type="table" w:styleId="GridTable3-Accent2">
    <w:name w:val="Grid Table 3 Accent 2"/>
    <w:basedOn w:val="TableNormal"/>
    <w:uiPriority w:val="48"/>
    <w:rsid w:val="009F7666"/>
    <w:pPr>
      <w:spacing w:after="0" w:line="240" w:lineRule="auto"/>
    </w:pPr>
    <w:tblPr>
      <w:tblStyleRowBandSize w:val="1"/>
      <w:tblStyleColBandSize w:val="1"/>
      <w:tblBorders>
        <w:top w:val="single" w:sz="4" w:space="0" w:color="FFAB70" w:themeColor="accent2" w:themeTint="99"/>
        <w:left w:val="single" w:sz="4" w:space="0" w:color="FFAB70" w:themeColor="accent2" w:themeTint="99"/>
        <w:bottom w:val="single" w:sz="4" w:space="0" w:color="FFAB70" w:themeColor="accent2" w:themeTint="99"/>
        <w:right w:val="single" w:sz="4" w:space="0" w:color="FFAB70" w:themeColor="accent2" w:themeTint="99"/>
        <w:insideH w:val="single" w:sz="4" w:space="0" w:color="FFAB70" w:themeColor="accent2" w:themeTint="99"/>
        <w:insideV w:val="single" w:sz="4" w:space="0" w:color="FFAB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F" w:themeFill="accent2" w:themeFillTint="33"/>
      </w:tcPr>
    </w:tblStylePr>
    <w:tblStylePr w:type="band1Horz">
      <w:tblPr/>
      <w:tcPr>
        <w:shd w:val="clear" w:color="auto" w:fill="FFE3CF" w:themeFill="accent2" w:themeFillTint="33"/>
      </w:tcPr>
    </w:tblStylePr>
    <w:tblStylePr w:type="neCell">
      <w:tblPr/>
      <w:tcPr>
        <w:tcBorders>
          <w:bottom w:val="single" w:sz="4" w:space="0" w:color="FFAB70" w:themeColor="accent2" w:themeTint="99"/>
        </w:tcBorders>
      </w:tcPr>
    </w:tblStylePr>
    <w:tblStylePr w:type="nwCell">
      <w:tblPr/>
      <w:tcPr>
        <w:tcBorders>
          <w:bottom w:val="single" w:sz="4" w:space="0" w:color="FFAB70" w:themeColor="accent2" w:themeTint="99"/>
        </w:tcBorders>
      </w:tcPr>
    </w:tblStylePr>
    <w:tblStylePr w:type="seCell">
      <w:tblPr/>
      <w:tcPr>
        <w:tcBorders>
          <w:top w:val="single" w:sz="4" w:space="0" w:color="FFAB70" w:themeColor="accent2" w:themeTint="99"/>
        </w:tcBorders>
      </w:tcPr>
    </w:tblStylePr>
    <w:tblStylePr w:type="swCell">
      <w:tblPr/>
      <w:tcPr>
        <w:tcBorders>
          <w:top w:val="single" w:sz="4" w:space="0" w:color="FFAB70" w:themeColor="accent2" w:themeTint="99"/>
        </w:tcBorders>
      </w:tcPr>
    </w:tblStylePr>
  </w:style>
  <w:style w:type="table" w:styleId="GridTable4">
    <w:name w:val="Grid Table 4"/>
    <w:basedOn w:val="TableNormal"/>
    <w:uiPriority w:val="49"/>
    <w:rsid w:val="00EA29D6"/>
    <w:pPr>
      <w:spacing w:after="0" w:line="240" w:lineRule="auto"/>
    </w:pPr>
    <w:tblPr>
      <w:tblStyleRowBandSize w:val="1"/>
      <w:tblStyleColBandSize w:val="1"/>
      <w:tblBorders>
        <w:top w:val="single" w:sz="4" w:space="0" w:color="5E7C9A" w:themeColor="text1" w:themeTint="99"/>
        <w:left w:val="single" w:sz="4" w:space="0" w:color="5E7C9A" w:themeColor="text1" w:themeTint="99"/>
        <w:bottom w:val="single" w:sz="4" w:space="0" w:color="5E7C9A" w:themeColor="text1" w:themeTint="99"/>
        <w:right w:val="single" w:sz="4" w:space="0" w:color="5E7C9A" w:themeColor="text1" w:themeTint="99"/>
        <w:insideH w:val="single" w:sz="4" w:space="0" w:color="5E7C9A" w:themeColor="text1" w:themeTint="99"/>
        <w:insideV w:val="single" w:sz="4" w:space="0" w:color="5E7C9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52E" w:themeColor="text1"/>
          <w:left w:val="single" w:sz="4" w:space="0" w:color="1C252E" w:themeColor="text1"/>
          <w:bottom w:val="single" w:sz="4" w:space="0" w:color="1C252E" w:themeColor="text1"/>
          <w:right w:val="single" w:sz="4" w:space="0" w:color="1C252E" w:themeColor="text1"/>
          <w:insideH w:val="nil"/>
          <w:insideV w:val="nil"/>
        </w:tcBorders>
        <w:shd w:val="clear" w:color="auto" w:fill="1C252E" w:themeFill="text1"/>
      </w:tcPr>
    </w:tblStylePr>
    <w:tblStylePr w:type="lastRow">
      <w:rPr>
        <w:b/>
        <w:bCs/>
      </w:rPr>
      <w:tblPr/>
      <w:tcPr>
        <w:tcBorders>
          <w:top w:val="double" w:sz="4" w:space="0" w:color="1C252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3DE" w:themeFill="text1" w:themeFillTint="33"/>
      </w:tcPr>
    </w:tblStylePr>
    <w:tblStylePr w:type="band1Horz">
      <w:tblPr/>
      <w:tcPr>
        <w:shd w:val="clear" w:color="auto" w:fill="C8D3DE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EA29D6"/>
    <w:pPr>
      <w:spacing w:after="0" w:line="240" w:lineRule="auto"/>
    </w:pPr>
    <w:tblPr>
      <w:tblStyleRowBandSize w:val="1"/>
      <w:tblStyleColBandSize w:val="1"/>
      <w:tblBorders>
        <w:top w:val="single" w:sz="4" w:space="0" w:color="FEEEE0" w:themeColor="accent6" w:themeTint="99"/>
        <w:left w:val="single" w:sz="4" w:space="0" w:color="FEEEE0" w:themeColor="accent6" w:themeTint="99"/>
        <w:bottom w:val="single" w:sz="4" w:space="0" w:color="FEEEE0" w:themeColor="accent6" w:themeTint="99"/>
        <w:right w:val="single" w:sz="4" w:space="0" w:color="FEEEE0" w:themeColor="accent6" w:themeTint="99"/>
        <w:insideH w:val="single" w:sz="4" w:space="0" w:color="FEEEE0" w:themeColor="accent6" w:themeTint="99"/>
        <w:insideV w:val="single" w:sz="4" w:space="0" w:color="FEEE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E3CC" w:themeColor="accent6"/>
          <w:left w:val="single" w:sz="4" w:space="0" w:color="FEE3CC" w:themeColor="accent6"/>
          <w:bottom w:val="single" w:sz="4" w:space="0" w:color="FEE3CC" w:themeColor="accent6"/>
          <w:right w:val="single" w:sz="4" w:space="0" w:color="FEE3CC" w:themeColor="accent6"/>
          <w:insideH w:val="nil"/>
          <w:insideV w:val="nil"/>
        </w:tcBorders>
        <w:shd w:val="clear" w:color="auto" w:fill="FEE3CC" w:themeFill="accent6"/>
      </w:tcPr>
    </w:tblStylePr>
    <w:tblStylePr w:type="lastRow">
      <w:rPr>
        <w:b/>
        <w:bCs/>
      </w:rPr>
      <w:tblPr/>
      <w:tcPr>
        <w:tcBorders>
          <w:top w:val="double" w:sz="4" w:space="0" w:color="FEE3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4" w:themeFill="accent6" w:themeFillTint="33"/>
      </w:tcPr>
    </w:tblStylePr>
    <w:tblStylePr w:type="band1Horz">
      <w:tblPr/>
      <w:tcPr>
        <w:shd w:val="clear" w:color="auto" w:fill="FEF9F4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EA29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E3C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E3C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E3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E3CC" w:themeFill="accent6"/>
      </w:tcPr>
    </w:tblStylePr>
    <w:tblStylePr w:type="band1Vert">
      <w:tblPr/>
      <w:tcPr>
        <w:shd w:val="clear" w:color="auto" w:fill="FEF3EA" w:themeFill="accent6" w:themeFillTint="66"/>
      </w:tcPr>
    </w:tblStylePr>
    <w:tblStylePr w:type="band1Horz">
      <w:tblPr/>
      <w:tcPr>
        <w:shd w:val="clear" w:color="auto" w:fill="FEF3EA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EA29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EEE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EEEB" w:themeFill="accent5"/>
      </w:tcPr>
    </w:tblStylePr>
    <w:tblStylePr w:type="band1Vert">
      <w:tblPr/>
      <w:tcPr>
        <w:shd w:val="clear" w:color="auto" w:fill="F9F8F6" w:themeFill="accent5" w:themeFillTint="66"/>
      </w:tcPr>
    </w:tblStylePr>
    <w:tblStylePr w:type="band1Horz">
      <w:tblPr/>
      <w:tcPr>
        <w:shd w:val="clear" w:color="auto" w:fill="F9F8F6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EA29D6"/>
    <w:pPr>
      <w:spacing w:after="0" w:line="240" w:lineRule="auto"/>
    </w:pPr>
    <w:tblPr>
      <w:tblStyleRowBandSize w:val="1"/>
      <w:tblStyleColBandSize w:val="1"/>
      <w:tblBorders>
        <w:top w:val="single" w:sz="4" w:space="0" w:color="F6F4F2" w:themeColor="accent5" w:themeTint="99"/>
        <w:left w:val="single" w:sz="4" w:space="0" w:color="F6F4F2" w:themeColor="accent5" w:themeTint="99"/>
        <w:bottom w:val="single" w:sz="4" w:space="0" w:color="F6F4F2" w:themeColor="accent5" w:themeTint="99"/>
        <w:right w:val="single" w:sz="4" w:space="0" w:color="F6F4F2" w:themeColor="accent5" w:themeTint="99"/>
        <w:insideH w:val="single" w:sz="4" w:space="0" w:color="F6F4F2" w:themeColor="accent5" w:themeTint="99"/>
        <w:insideV w:val="single" w:sz="4" w:space="0" w:color="F6F4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B" w:themeColor="accent5"/>
          <w:left w:val="single" w:sz="4" w:space="0" w:color="F1EEEB" w:themeColor="accent5"/>
          <w:bottom w:val="single" w:sz="4" w:space="0" w:color="F1EEEB" w:themeColor="accent5"/>
          <w:right w:val="single" w:sz="4" w:space="0" w:color="F1EEEB" w:themeColor="accent5"/>
          <w:insideH w:val="nil"/>
          <w:insideV w:val="nil"/>
        </w:tcBorders>
        <w:shd w:val="clear" w:color="auto" w:fill="F1EEEB" w:themeFill="accent5"/>
      </w:tcPr>
    </w:tblStylePr>
    <w:tblStylePr w:type="lastRow">
      <w:rPr>
        <w:b/>
        <w:bCs/>
      </w:rPr>
      <w:tblPr/>
      <w:tcPr>
        <w:tcBorders>
          <w:top w:val="double" w:sz="4" w:space="0" w:color="F1EEE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5" w:themeFillTint="33"/>
      </w:tcPr>
    </w:tblStylePr>
    <w:tblStylePr w:type="band1Horz">
      <w:tblPr/>
      <w:tcPr>
        <w:shd w:val="clear" w:color="auto" w:fill="FCFBFA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297CD3"/>
    <w:pPr>
      <w:spacing w:after="0" w:line="240" w:lineRule="auto"/>
    </w:pPr>
    <w:tblPr>
      <w:tblStyleRowBandSize w:val="1"/>
      <w:tblStyleColBandSize w:val="1"/>
      <w:tblBorders>
        <w:top w:val="single" w:sz="4" w:space="0" w:color="D0EAEC" w:themeColor="accent4" w:themeTint="99"/>
        <w:left w:val="single" w:sz="4" w:space="0" w:color="D0EAEC" w:themeColor="accent4" w:themeTint="99"/>
        <w:bottom w:val="single" w:sz="4" w:space="0" w:color="D0EAEC" w:themeColor="accent4" w:themeTint="99"/>
        <w:right w:val="single" w:sz="4" w:space="0" w:color="D0EAEC" w:themeColor="accent4" w:themeTint="99"/>
        <w:insideH w:val="single" w:sz="4" w:space="0" w:color="D0EAEC" w:themeColor="accent4" w:themeTint="99"/>
        <w:insideV w:val="single" w:sz="4" w:space="0" w:color="D0EA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DDE0" w:themeColor="accent4"/>
          <w:left w:val="single" w:sz="4" w:space="0" w:color="B2DDE0" w:themeColor="accent4"/>
          <w:bottom w:val="single" w:sz="4" w:space="0" w:color="B2DDE0" w:themeColor="accent4"/>
          <w:right w:val="single" w:sz="4" w:space="0" w:color="B2DDE0" w:themeColor="accent4"/>
          <w:insideH w:val="nil"/>
          <w:insideV w:val="nil"/>
        </w:tcBorders>
        <w:shd w:val="clear" w:color="auto" w:fill="B2DDE0" w:themeFill="accent4"/>
      </w:tcPr>
    </w:tblStylePr>
    <w:tblStylePr w:type="lastRow">
      <w:rPr>
        <w:rFonts w:ascii="Aptos" w:hAnsi="Aptos"/>
        <w:b/>
        <w:bCs/>
        <w:i w:val="0"/>
        <w:sz w:val="22"/>
      </w:rPr>
      <w:tblPr/>
      <w:tcPr>
        <w:tcBorders>
          <w:top w:val="double" w:sz="4" w:space="0" w:color="1C252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8" w:themeFill="accent4" w:themeFillTint="33"/>
      </w:tcPr>
    </w:tblStylePr>
    <w:tblStylePr w:type="band1Horz">
      <w:tblPr/>
      <w:tcPr>
        <w:shd w:val="clear" w:color="auto" w:fill="EFF8F8" w:themeFill="accent4" w:themeFillTint="33"/>
      </w:tcPr>
    </w:tblStylePr>
  </w:style>
  <w:style w:type="paragraph" w:customStyle="1" w:styleId="Table-Normal">
    <w:name w:val="Table-Normal"/>
    <w:qFormat/>
    <w:rsid w:val="00076E98"/>
    <w:pPr>
      <w:spacing w:after="0"/>
    </w:pPr>
  </w:style>
  <w:style w:type="paragraph" w:customStyle="1" w:styleId="Table-Strong">
    <w:name w:val="Table-Strong"/>
    <w:qFormat/>
    <w:rsid w:val="00076E98"/>
    <w:pPr>
      <w:spacing w:after="0"/>
    </w:pPr>
    <w:rPr>
      <w:b/>
      <w:iCs/>
    </w:rPr>
  </w:style>
  <w:style w:type="paragraph" w:customStyle="1" w:styleId="AppedixHeading">
    <w:name w:val="Appedix Heading"/>
    <w:basedOn w:val="Normal"/>
    <w:qFormat/>
    <w:rsid w:val="00DE627E"/>
    <w:pPr>
      <w:keepNext/>
      <w:widowControl w:val="0"/>
      <w:tabs>
        <w:tab w:val="left" w:pos="709"/>
      </w:tabs>
      <w:spacing w:before="120" w:after="120" w:line="240" w:lineRule="auto"/>
      <w:outlineLvl w:val="0"/>
    </w:pPr>
    <w:rPr>
      <w:rFonts w:ascii="Calibri" w:eastAsia="Times New Roman" w:hAnsi="Calibri" w:cs="Times New Roman"/>
      <w:b/>
      <w:color w:val="1C252E" w:themeColor="text1"/>
      <w:szCs w:val="28"/>
      <w:lang w:eastAsia="en-AU"/>
    </w:rPr>
  </w:style>
  <w:style w:type="paragraph" w:customStyle="1" w:styleId="Table-Bullet">
    <w:name w:val="Table-Bullet"/>
    <w:basedOn w:val="Table-Normal"/>
    <w:qFormat/>
    <w:rsid w:val="00A96B75"/>
    <w:pPr>
      <w:numPr>
        <w:numId w:val="16"/>
      </w:numPr>
      <w:spacing w:line="240" w:lineRule="auto"/>
      <w:ind w:left="168" w:hanging="168"/>
    </w:pPr>
  </w:style>
  <w:style w:type="paragraph" w:customStyle="1" w:styleId="Table-Heading1">
    <w:name w:val="Table-Heading 1"/>
    <w:basedOn w:val="Table-Normal"/>
    <w:qFormat/>
    <w:rsid w:val="00D700B1"/>
    <w:pPr>
      <w:spacing w:line="240" w:lineRule="auto"/>
    </w:pPr>
    <w:rPr>
      <w:b/>
      <w:bCs/>
      <w:sz w:val="28"/>
    </w:rPr>
  </w:style>
  <w:style w:type="paragraph" w:customStyle="1" w:styleId="StyleTable-Normal10pt">
    <w:name w:val="Style Table-Normal + 10 pt"/>
    <w:basedOn w:val="Table-Normal"/>
    <w:rsid w:val="00D700B1"/>
  </w:style>
  <w:style w:type="paragraph" w:customStyle="1" w:styleId="Table-Heading2">
    <w:name w:val="Table-Heading 2"/>
    <w:basedOn w:val="AppedixHeading"/>
    <w:qFormat/>
    <w:rsid w:val="00A76417"/>
    <w:pPr>
      <w:spacing w:before="0" w:after="0"/>
    </w:pPr>
    <w:rPr>
      <w:rFonts w:ascii="Aptos" w:hAnsi="Aptos" w:cs="Arial"/>
      <w:szCs w:val="20"/>
    </w:rPr>
  </w:style>
  <w:style w:type="paragraph" w:customStyle="1" w:styleId="StyleTable-Normal11pt">
    <w:name w:val="Style Table-Normal + 11 pt"/>
    <w:basedOn w:val="Table-Normal"/>
    <w:rsid w:val="00D700B1"/>
  </w:style>
  <w:style w:type="paragraph" w:customStyle="1" w:styleId="StyleTable-Normal11ptBold">
    <w:name w:val="Style Table-Normal + 11 pt Bold"/>
    <w:basedOn w:val="Table-Normal"/>
    <w:rsid w:val="00D700B1"/>
    <w:rPr>
      <w:b/>
      <w:bCs/>
    </w:rPr>
  </w:style>
  <w:style w:type="paragraph" w:customStyle="1" w:styleId="StyleTable-Normal11ptBoldCenteredLinespacingsingle">
    <w:name w:val="Style Table-Normal + 11 pt Bold Centered Line spacing:  single"/>
    <w:basedOn w:val="Table-Normal"/>
    <w:rsid w:val="00D700B1"/>
    <w:pPr>
      <w:spacing w:line="240" w:lineRule="auto"/>
      <w:jc w:val="center"/>
    </w:pPr>
    <w:rPr>
      <w:rFonts w:eastAsia="Times New Roman" w:cs="Times New Roman"/>
      <w:b/>
      <w:bCs/>
      <w:szCs w:val="20"/>
    </w:rPr>
  </w:style>
  <w:style w:type="paragraph" w:customStyle="1" w:styleId="StyleTable-Normal11ptBoldCenteredLinespacingsingle1">
    <w:name w:val="Style Table-Normal + 11 pt Bold Centered Line spacing:  single1"/>
    <w:basedOn w:val="Table-Normal"/>
    <w:rsid w:val="00D700B1"/>
    <w:pPr>
      <w:spacing w:line="240" w:lineRule="auto"/>
      <w:jc w:val="center"/>
    </w:pPr>
    <w:rPr>
      <w:rFonts w:eastAsia="Times New Roman" w:cs="Times New Roman"/>
      <w:b/>
      <w:bCs/>
      <w:szCs w:val="20"/>
    </w:rPr>
  </w:style>
  <w:style w:type="paragraph" w:customStyle="1" w:styleId="StyleTable-Normal11ptBoldCenteredLinespacingsingle0">
    <w:name w:val="Style Table-Normal +11 pt Bold Centered Line spacing:  single"/>
    <w:basedOn w:val="Table-Normal"/>
    <w:rsid w:val="00D700B1"/>
    <w:pPr>
      <w:spacing w:line="240" w:lineRule="auto"/>
      <w:jc w:val="center"/>
    </w:pPr>
    <w:rPr>
      <w:rFonts w:eastAsia="Times New Roman" w:cs="Times New Roman"/>
      <w:b/>
      <w:bCs/>
      <w:szCs w:val="20"/>
    </w:rPr>
  </w:style>
  <w:style w:type="paragraph" w:customStyle="1" w:styleId="StyleTable-Heading2Centered">
    <w:name w:val="Style Table-Heading 2 + Centered"/>
    <w:basedOn w:val="Table-Heading2"/>
    <w:rsid w:val="00A76417"/>
    <w:pPr>
      <w:jc w:val="center"/>
    </w:pPr>
    <w:rPr>
      <w:rFonts w:cs="Times New Roman"/>
      <w:bCs/>
    </w:rPr>
  </w:style>
  <w:style w:type="character" w:styleId="UnresolvedMention">
    <w:name w:val="Unresolved Mention"/>
    <w:basedOn w:val="DefaultParagraphFont"/>
    <w:uiPriority w:val="99"/>
    <w:semiHidden/>
    <w:rsid w:val="00CF62F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D67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EE03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ossings@arrowenergy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gier\Downloads\ORG-ARW-IMT-TEM-00085_1.0_1_publication%20(3).dotx" TargetMode="External"/></Relationships>
</file>

<file path=word/theme/theme1.xml><?xml version="1.0" encoding="utf-8"?>
<a:theme xmlns:a="http://schemas.openxmlformats.org/drawingml/2006/main" name="Office Theme">
  <a:themeElements>
    <a:clrScheme name="Arrow Energy Colours">
      <a:dk1>
        <a:srgbClr val="1C252E"/>
      </a:dk1>
      <a:lt1>
        <a:srgbClr val="FFFFFF"/>
      </a:lt1>
      <a:dk2>
        <a:srgbClr val="333B4D"/>
      </a:dk2>
      <a:lt2>
        <a:srgbClr val="E8E8E8"/>
      </a:lt2>
      <a:accent1>
        <a:srgbClr val="00585E"/>
      </a:accent1>
      <a:accent2>
        <a:srgbClr val="FF7512"/>
      </a:accent2>
      <a:accent3>
        <a:srgbClr val="00929D"/>
      </a:accent3>
      <a:accent4>
        <a:srgbClr val="B2DDE0"/>
      </a:accent4>
      <a:accent5>
        <a:srgbClr val="F1EEEB"/>
      </a:accent5>
      <a:accent6>
        <a:srgbClr val="FEE3CC"/>
      </a:accent6>
      <a:hlink>
        <a:srgbClr val="0036EA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A66943741654DA9FA49E7266A8267" ma:contentTypeVersion="6" ma:contentTypeDescription="Create a new document." ma:contentTypeScope="" ma:versionID="1d0552f22d75ce349544a1c0b54d8a55">
  <xsd:schema xmlns:xsd="http://www.w3.org/2001/XMLSchema" xmlns:xs="http://www.w3.org/2001/XMLSchema" xmlns:p="http://schemas.microsoft.com/office/2006/metadata/properties" xmlns:ns2="baa50019-b14a-4e49-a899-9092bda361e3" xmlns:ns3="e4a7cae9-56e2-47f5-baca-3080270120be" targetNamespace="http://schemas.microsoft.com/office/2006/metadata/properties" ma:root="true" ma:fieldsID="b60a7a41763c301fa70ca0d200a1a421" ns2:_="" ns3:_="">
    <xsd:import namespace="baa50019-b14a-4e49-a899-9092bda361e3"/>
    <xsd:import namespace="e4a7cae9-56e2-47f5-baca-308027012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0019-b14a-4e49-a899-9092bda36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7cae9-56e2-47f5-baca-308027012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012B8-DB5E-42FE-8182-57FE0541B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85496-5D21-4D76-B9A9-864879615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8A525-7843-4231-9C9D-02B822C53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50019-b14a-4e49-a899-9092bda361e3"/>
    <ds:schemaRef ds:uri="e4a7cae9-56e2-47f5-baca-308027012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CCA0B-6BDD-4848-9EA5-CF3A1965D9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ORG-ARW-IMT-TEM-00085_1.0_1_publication (3)</Template>
  <TotalTime>135</TotalTime>
  <Pages>4</Pages>
  <Words>1070</Words>
  <Characters>6048</Characters>
  <Application>Microsoft Office Word</Application>
  <DocSecurity>0</DocSecurity>
  <Lines>465</Lines>
  <Paragraphs>444</Paragraphs>
  <ScaleCrop>false</ScaleCrop>
  <Manager/>
  <Company>Arrow Energy Limited</Company>
  <LinksUpToDate>false</LinksUpToDate>
  <CharactersWithSpaces>6674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for approval</dc:title>
  <dc:subject/>
  <dc:creator>Kate Degier</dc:creator>
  <cp:keywords/>
  <dc:description/>
  <cp:lastModifiedBy>Jessica Philpot</cp:lastModifiedBy>
  <cp:revision>54</cp:revision>
  <cp:lastPrinted>2020-02-05T23:32:00Z</cp:lastPrinted>
  <dcterms:created xsi:type="dcterms:W3CDTF">2026-06-08T22:50:00Z</dcterms:created>
  <dcterms:modified xsi:type="dcterms:W3CDTF">2026-06-09T00:59:00Z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0x010100923A66943741654DA9FA49E7266A8267</vt:lpwstr>
  </property>
</Properties>
</file>